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88" w:rsidRPr="00957930" w:rsidRDefault="001A2288" w:rsidP="000D4CF8">
      <w:pPr>
        <w:spacing w:beforeLines="50" w:after="120"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57930">
        <w:rPr>
          <w:rFonts w:ascii="Times New Roman" w:eastAsia="標楷體" w:hAnsi="標楷體" w:hint="eastAsia"/>
          <w:color w:val="000000"/>
          <w:sz w:val="28"/>
          <w:szCs w:val="28"/>
        </w:rPr>
        <w:t>高雄氣爆事件後空氣中丙烯每日最大值統計圖</w:t>
      </w:r>
    </w:p>
    <w:p w:rsidR="001A2288" w:rsidRPr="00957930" w:rsidRDefault="001A2288" w:rsidP="00F315A5">
      <w:pPr>
        <w:tabs>
          <w:tab w:val="left" w:pos="2844"/>
        </w:tabs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noProof/>
        </w:rPr>
      </w:r>
      <w:r w:rsidRPr="00957930">
        <w:rPr>
          <w:rFonts w:ascii="Times New Roman" w:eastAsia="標楷體" w:hAnsi="Times New Roman"/>
          <w:color w:val="000000"/>
          <w:sz w:val="28"/>
          <w:szCs w:val="28"/>
        </w:rPr>
        <w:pict>
          <v:group id="_x0000_s1026" style="width:477pt;height:282.35pt;mso-position-horizontal-relative:char;mso-position-vertical-relative:line" coordorigin="878,1948" coordsize="9540,56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表 1" o:spid="_x0000_s1027" type="#_x0000_t75" style="position:absolute;left:1346;top:2718;width:9072;height:4877;visibility:visible;mso-wrap-distance-bottom:.24pt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">
              <v:imagedata r:id="rId6" o:title=""/>
              <o:lock v:ext="edit" aspectratio="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590;top:3789;width:1344;height:5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" stroked="f">
              <v:textbox style="mso-next-textbox:#_x0000_s1028;mso-fit-shape-to-text:t">
                <w:txbxContent>
                  <w:p w:rsidR="001A2288" w:rsidRPr="005E1166" w:rsidRDefault="001A2288" w:rsidP="000D4CF8">
                    <w:pPr>
                      <w:rPr>
                        <w:rFonts w:ascii="標楷體" w:eastAsia="標楷體" w:hAnsi="標楷體"/>
                        <w:b/>
                        <w:sz w:val="22"/>
                      </w:rPr>
                    </w:pPr>
                    <w:r w:rsidRPr="005E1166">
                      <w:rPr>
                        <w:rFonts w:ascii="標楷體" w:eastAsia="標楷體" w:hAnsi="標楷體" w:hint="eastAsia"/>
                        <w:b/>
                        <w:sz w:val="22"/>
                      </w:rPr>
                      <w:t>吹驅作業</w:t>
                    </w:r>
                  </w:p>
                </w:txbxContent>
              </v:textbox>
            </v:shape>
            <v:shape id="_x0000_s1029" type="#_x0000_t202" style="position:absolute;left:1944;top:1948;width:1344;height:86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" filled="f" stroked="f">
              <v:textbox style="mso-next-textbox:#_x0000_s1029;mso-fit-shape-to-text:t">
                <w:txbxContent>
                  <w:p w:rsidR="001A2288" w:rsidRPr="003D1381" w:rsidRDefault="001A2288" w:rsidP="000D4CF8">
                    <w:pPr>
                      <w:rPr>
                        <w:rFonts w:ascii="標楷體" w:eastAsia="標楷體" w:hAnsi="標楷體"/>
                        <w:b/>
                        <w:color w:val="FF0000"/>
                      </w:rPr>
                    </w:pPr>
                    <w:r w:rsidRPr="003D1381">
                      <w:rPr>
                        <w:rFonts w:ascii="標楷體" w:eastAsia="標楷體" w:hAnsi="標楷體"/>
                        <w:b/>
                        <w:color w:val="FF0000"/>
                      </w:rPr>
                      <w:t xml:space="preserve">Max </w:t>
                    </w:r>
                  </w:p>
                  <w:p w:rsidR="001A2288" w:rsidRPr="003D1381" w:rsidRDefault="001A2288" w:rsidP="000D4CF8">
                    <w:pPr>
                      <w:rPr>
                        <w:rFonts w:ascii="標楷體" w:eastAsia="標楷體" w:hAnsi="標楷體"/>
                        <w:b/>
                        <w:color w:val="FF0000"/>
                      </w:rPr>
                    </w:pPr>
                    <w:r w:rsidRPr="003D1381">
                      <w:rPr>
                        <w:rFonts w:ascii="標楷體" w:eastAsia="標楷體" w:hAnsi="標楷體"/>
                        <w:b/>
                        <w:color w:val="FF0000"/>
                      </w:rPr>
                      <w:t>2000</w:t>
                    </w:r>
                  </w:p>
                </w:txbxContent>
              </v:textbox>
            </v:shape>
            <v:shape id="文字方塊 2" o:spid="_x0000_s1030" type="#_x0000_t202" style="position:absolute;left:6732;top:5884;width:1824;height:5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" stroked="f">
              <v:textbox style="mso-next-textbox:#文字方塊 2;mso-fit-shape-to-text:t">
                <w:txbxContent>
                  <w:p w:rsidR="001A2288" w:rsidRPr="005E1166" w:rsidRDefault="001A2288" w:rsidP="000D4CF8">
                    <w:pPr>
                      <w:rPr>
                        <w:rFonts w:ascii="標楷體" w:eastAsia="標楷體" w:hAnsi="標楷體"/>
                        <w:b/>
                        <w:sz w:val="22"/>
                      </w:rPr>
                    </w:pPr>
                    <w:r w:rsidRPr="005E1166">
                      <w:rPr>
                        <w:rFonts w:ascii="標楷體" w:eastAsia="標楷體" w:hAnsi="標楷體" w:hint="eastAsia"/>
                        <w:b/>
                        <w:sz w:val="22"/>
                      </w:rPr>
                      <w:t>軍方除草作業</w:t>
                    </w:r>
                  </w:p>
                </w:txbxContent>
              </v:textbox>
            </v:shape>
            <v:shape id="_x0000_s1031" type="#_x0000_t202" style="position:absolute;left:878;top:4216;width:660;height:504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" filled="f" stroked="f">
              <v:textbox style="mso-next-textbox:#_x0000_s1031;mso-fit-shape-to-text:t">
                <w:txbxContent>
                  <w:p w:rsidR="001A2288" w:rsidRPr="007150FC" w:rsidRDefault="001A2288" w:rsidP="000D4CF8">
                    <w:pPr>
                      <w:rPr>
                        <w:rFonts w:ascii="新細明體" w:hAnsi="新細明體"/>
                        <w:b/>
                        <w:sz w:val="20"/>
                        <w:szCs w:val="20"/>
                      </w:rPr>
                    </w:pPr>
                    <w:r w:rsidRPr="007150FC">
                      <w:rPr>
                        <w:rFonts w:ascii="新細明體" w:hAnsi="新細明體"/>
                        <w:b/>
                        <w:sz w:val="20"/>
                        <w:szCs w:val="20"/>
                      </w:rPr>
                      <w:t>ppb</w:t>
                    </w:r>
                  </w:p>
                </w:txbxContent>
              </v:textbox>
            </v:shape>
            <w10:anchorlock/>
          </v:group>
        </w:pict>
      </w:r>
    </w:p>
    <w:p w:rsidR="001A2288" w:rsidRPr="00957930" w:rsidRDefault="001A2288" w:rsidP="004A5791">
      <w:pPr>
        <w:rPr>
          <w:rFonts w:ascii="Times New Roman" w:eastAsia="標楷體" w:hAnsi="Times New Roman"/>
          <w:color w:val="000000"/>
          <w:sz w:val="28"/>
          <w:szCs w:val="28"/>
        </w:rPr>
      </w:pPr>
      <w:r w:rsidRPr="00957930">
        <w:rPr>
          <w:rFonts w:ascii="Times New Roman" w:eastAsia="標楷體" w:hAnsi="標楷體" w:hint="eastAsia"/>
          <w:color w:val="000000"/>
          <w:sz w:val="28"/>
          <w:szCs w:val="28"/>
        </w:rPr>
        <w:t>測值發生原因說明：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645"/>
        <w:gridCol w:w="3395"/>
      </w:tblGrid>
      <w:tr w:rsidR="001A2288" w:rsidRPr="00957930" w:rsidTr="007150FC">
        <w:tc>
          <w:tcPr>
            <w:tcW w:w="3020" w:type="dxa"/>
          </w:tcPr>
          <w:p w:rsidR="001A2288" w:rsidRPr="00957930" w:rsidRDefault="001A2288" w:rsidP="007150FC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2645" w:type="dxa"/>
          </w:tcPr>
          <w:p w:rsidR="001A2288" w:rsidRPr="00957930" w:rsidRDefault="001A2288" w:rsidP="007150F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監測地點</w:t>
            </w:r>
          </w:p>
        </w:tc>
        <w:tc>
          <w:tcPr>
            <w:tcW w:w="3395" w:type="dxa"/>
          </w:tcPr>
          <w:p w:rsidR="001A2288" w:rsidRPr="00957930" w:rsidRDefault="001A2288" w:rsidP="007150F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發生原因</w:t>
            </w:r>
          </w:p>
        </w:tc>
      </w:tr>
      <w:tr w:rsidR="001A2288" w:rsidRPr="00957930" w:rsidTr="007150FC">
        <w:trPr>
          <w:trHeight w:val="1085"/>
        </w:trPr>
        <w:tc>
          <w:tcPr>
            <w:tcW w:w="3020" w:type="dxa"/>
          </w:tcPr>
          <w:p w:rsidR="001A2288" w:rsidRPr="00957930" w:rsidRDefault="001A2288" w:rsidP="00CB3B8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4"/>
              </w:smartTagP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8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月</w:t>
              </w: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2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日</w:t>
              </w:r>
            </w:smartTag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星期六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64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高雄市苓雅區戶政事務所第二辦公處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三多一路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166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號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339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氣爆殘留</w:t>
            </w:r>
          </w:p>
        </w:tc>
      </w:tr>
      <w:tr w:rsidR="001A2288" w:rsidRPr="00957930" w:rsidTr="007150FC">
        <w:trPr>
          <w:trHeight w:val="1017"/>
        </w:trPr>
        <w:tc>
          <w:tcPr>
            <w:tcW w:w="3020" w:type="dxa"/>
          </w:tcPr>
          <w:p w:rsidR="001A2288" w:rsidRPr="00957930" w:rsidRDefault="001A2288" w:rsidP="00CB3B8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4"/>
              </w:smartTagP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8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月</w:t>
              </w: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3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日</w:t>
              </w:r>
            </w:smartTag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星期日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64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高雄市苓雅區戶政事務所第二辦公處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三多一路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166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號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339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氣爆殘留</w:t>
            </w:r>
          </w:p>
        </w:tc>
      </w:tr>
      <w:tr w:rsidR="001A2288" w:rsidRPr="00957930" w:rsidTr="007150FC">
        <w:trPr>
          <w:trHeight w:val="633"/>
        </w:trPr>
        <w:tc>
          <w:tcPr>
            <w:tcW w:w="3020" w:type="dxa"/>
          </w:tcPr>
          <w:p w:rsidR="001A2288" w:rsidRPr="00957930" w:rsidRDefault="001A2288" w:rsidP="00CB3B8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4"/>
              </w:smartTagP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8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月</w:t>
              </w: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7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日</w:t>
              </w:r>
            </w:smartTag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星期四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64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凱旋三路與二聖一路口</w:t>
            </w:r>
          </w:p>
        </w:tc>
        <w:tc>
          <w:tcPr>
            <w:tcW w:w="339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丙烯吹驅作業</w:t>
            </w:r>
          </w:p>
        </w:tc>
      </w:tr>
      <w:tr w:rsidR="001A2288" w:rsidRPr="00957930" w:rsidTr="007150FC">
        <w:trPr>
          <w:trHeight w:val="639"/>
        </w:trPr>
        <w:tc>
          <w:tcPr>
            <w:tcW w:w="3020" w:type="dxa"/>
          </w:tcPr>
          <w:p w:rsidR="001A2288" w:rsidRPr="00957930" w:rsidRDefault="001A2288" w:rsidP="00CB3B8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4"/>
              </w:smartTagP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8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月</w:t>
              </w: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8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日</w:t>
              </w:r>
            </w:smartTag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星期五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64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凱旋三路與二聖一路口</w:t>
            </w:r>
          </w:p>
        </w:tc>
        <w:tc>
          <w:tcPr>
            <w:tcW w:w="339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丙烯吹驅作業</w:t>
            </w:r>
          </w:p>
        </w:tc>
      </w:tr>
      <w:tr w:rsidR="001A2288" w:rsidRPr="00957930" w:rsidTr="007150FC">
        <w:trPr>
          <w:trHeight w:val="942"/>
        </w:trPr>
        <w:tc>
          <w:tcPr>
            <w:tcW w:w="3020" w:type="dxa"/>
          </w:tcPr>
          <w:p w:rsidR="001A2288" w:rsidRPr="00957930" w:rsidRDefault="001A2288" w:rsidP="00CB3B8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4"/>
              </w:smartTagP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8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月</w:t>
              </w:r>
              <w:r w:rsidRPr="00957930">
                <w:rPr>
                  <w:rFonts w:ascii="Times New Roman" w:eastAsia="標楷體" w:hAnsi="Times New Roman"/>
                  <w:color w:val="000000"/>
                  <w:szCs w:val="24"/>
                </w:rPr>
                <w:t>17</w:t>
              </w:r>
              <w:r w:rsidRPr="00957930">
                <w:rPr>
                  <w:rFonts w:ascii="Times New Roman" w:eastAsia="標楷體" w:hAnsi="標楷體" w:hint="eastAsia"/>
                  <w:color w:val="000000"/>
                  <w:szCs w:val="24"/>
                </w:rPr>
                <w:t>日</w:t>
              </w:r>
            </w:smartTag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星期日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64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高雄市立五權國小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三多二路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>100</w:t>
            </w: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號</w:t>
            </w:r>
            <w:r w:rsidRPr="00957930">
              <w:rPr>
                <w:rFonts w:ascii="Times New Roman" w:eastAsia="標楷體" w:hAnsi="Times New Roman"/>
                <w:color w:val="000000"/>
                <w:szCs w:val="24"/>
              </w:rPr>
              <w:t xml:space="preserve">) </w:t>
            </w:r>
          </w:p>
        </w:tc>
        <w:tc>
          <w:tcPr>
            <w:tcW w:w="3395" w:type="dxa"/>
          </w:tcPr>
          <w:p w:rsidR="001A2288" w:rsidRPr="00957930" w:rsidRDefault="001A2288" w:rsidP="007150F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7930">
              <w:rPr>
                <w:rFonts w:ascii="Times New Roman" w:eastAsia="標楷體" w:hAnsi="標楷體" w:hint="eastAsia"/>
                <w:color w:val="000000"/>
                <w:szCs w:val="24"/>
              </w:rPr>
              <w:t>污染源來自於軍方於五權國小進行割草機除草作業</w:t>
            </w:r>
          </w:p>
        </w:tc>
      </w:tr>
    </w:tbl>
    <w:p w:rsidR="001A2288" w:rsidRPr="00957930" w:rsidRDefault="001A2288" w:rsidP="004A5791">
      <w:pPr>
        <w:rPr>
          <w:rFonts w:ascii="Times New Roman" w:eastAsia="標楷體" w:hAnsi="Times New Roman"/>
          <w:color w:val="000000"/>
          <w:sz w:val="28"/>
          <w:szCs w:val="28"/>
        </w:rPr>
      </w:pPr>
    </w:p>
    <w:p w:rsidR="001A2288" w:rsidRPr="00957930" w:rsidRDefault="001A2288" w:rsidP="004A5791">
      <w:pPr>
        <w:rPr>
          <w:rFonts w:ascii="Times New Roman" w:hAnsi="Times New Roman"/>
        </w:rPr>
      </w:pPr>
    </w:p>
    <w:sectPr w:rsidR="001A2288" w:rsidRPr="00957930" w:rsidSect="009B1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288" w:rsidRDefault="001A2288" w:rsidP="00F45F8E">
      <w:r>
        <w:separator/>
      </w:r>
    </w:p>
  </w:endnote>
  <w:endnote w:type="continuationSeparator" w:id="0">
    <w:p w:rsidR="001A2288" w:rsidRDefault="001A2288" w:rsidP="00F4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88" w:rsidRDefault="001A22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88" w:rsidRDefault="001A2288">
    <w:pPr>
      <w:pStyle w:val="Footer"/>
      <w:jc w:val="center"/>
    </w:pPr>
    <w:fldSimple w:instr="PAGE   \* MERGEFORMAT">
      <w:r w:rsidRPr="00417D6D">
        <w:rPr>
          <w:noProof/>
          <w:lang w:val="zh-TW"/>
        </w:rPr>
        <w:t>1</w:t>
      </w:r>
    </w:fldSimple>
  </w:p>
  <w:p w:rsidR="001A2288" w:rsidRDefault="001A22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88" w:rsidRDefault="001A22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288" w:rsidRDefault="001A2288" w:rsidP="00F45F8E">
      <w:r>
        <w:separator/>
      </w:r>
    </w:p>
  </w:footnote>
  <w:footnote w:type="continuationSeparator" w:id="0">
    <w:p w:rsidR="001A2288" w:rsidRDefault="001A2288" w:rsidP="00F45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88" w:rsidRDefault="001A22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88" w:rsidRDefault="001A22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88" w:rsidRDefault="001A22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64"/>
    <w:rsid w:val="00026C5E"/>
    <w:rsid w:val="0003541E"/>
    <w:rsid w:val="000D4CF8"/>
    <w:rsid w:val="00102336"/>
    <w:rsid w:val="00142491"/>
    <w:rsid w:val="001A2288"/>
    <w:rsid w:val="001B5ED0"/>
    <w:rsid w:val="00247D52"/>
    <w:rsid w:val="00251B4C"/>
    <w:rsid w:val="002870B0"/>
    <w:rsid w:val="002E480C"/>
    <w:rsid w:val="003045E2"/>
    <w:rsid w:val="0032756F"/>
    <w:rsid w:val="00360945"/>
    <w:rsid w:val="00381A8E"/>
    <w:rsid w:val="003B2B5B"/>
    <w:rsid w:val="003D1381"/>
    <w:rsid w:val="003D3DC6"/>
    <w:rsid w:val="00401139"/>
    <w:rsid w:val="00411BB5"/>
    <w:rsid w:val="00417D6D"/>
    <w:rsid w:val="00453296"/>
    <w:rsid w:val="00455386"/>
    <w:rsid w:val="004A5791"/>
    <w:rsid w:val="00544CF6"/>
    <w:rsid w:val="00563A28"/>
    <w:rsid w:val="005647F1"/>
    <w:rsid w:val="005E1166"/>
    <w:rsid w:val="005E6FAA"/>
    <w:rsid w:val="005F5217"/>
    <w:rsid w:val="00603864"/>
    <w:rsid w:val="00613F44"/>
    <w:rsid w:val="00681F7C"/>
    <w:rsid w:val="007137AD"/>
    <w:rsid w:val="007150FC"/>
    <w:rsid w:val="0072241B"/>
    <w:rsid w:val="00736009"/>
    <w:rsid w:val="00760442"/>
    <w:rsid w:val="007C2ADB"/>
    <w:rsid w:val="00822A92"/>
    <w:rsid w:val="00887381"/>
    <w:rsid w:val="008C4162"/>
    <w:rsid w:val="009057CA"/>
    <w:rsid w:val="00957930"/>
    <w:rsid w:val="009921F9"/>
    <w:rsid w:val="009B1934"/>
    <w:rsid w:val="009C5DA8"/>
    <w:rsid w:val="009D0D5A"/>
    <w:rsid w:val="00A907B3"/>
    <w:rsid w:val="00AE00D0"/>
    <w:rsid w:val="00B049B1"/>
    <w:rsid w:val="00B373F6"/>
    <w:rsid w:val="00B418D0"/>
    <w:rsid w:val="00B50F0F"/>
    <w:rsid w:val="00B626CF"/>
    <w:rsid w:val="00BA04AB"/>
    <w:rsid w:val="00BB0F51"/>
    <w:rsid w:val="00C42CB5"/>
    <w:rsid w:val="00CB3B8D"/>
    <w:rsid w:val="00CB49AA"/>
    <w:rsid w:val="00CB58E2"/>
    <w:rsid w:val="00CC6C2C"/>
    <w:rsid w:val="00CE74FF"/>
    <w:rsid w:val="00CF0C06"/>
    <w:rsid w:val="00D5496F"/>
    <w:rsid w:val="00DD15B3"/>
    <w:rsid w:val="00DF5890"/>
    <w:rsid w:val="00E02766"/>
    <w:rsid w:val="00E218F4"/>
    <w:rsid w:val="00E43DCE"/>
    <w:rsid w:val="00F315A5"/>
    <w:rsid w:val="00F3249A"/>
    <w:rsid w:val="00F45F8E"/>
    <w:rsid w:val="00F632F5"/>
    <w:rsid w:val="00F728D4"/>
    <w:rsid w:val="00F822B3"/>
    <w:rsid w:val="00F8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4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3864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3864"/>
    <w:rPr>
      <w:rFonts w:ascii="Calibri Light" w:eastAsia="新細明體" w:hAnsi="Calibri Light" w:cs="Times New Roman"/>
      <w:sz w:val="18"/>
      <w:szCs w:val="18"/>
    </w:rPr>
  </w:style>
  <w:style w:type="table" w:styleId="TableGrid">
    <w:name w:val="Table Grid"/>
    <w:basedOn w:val="TableNormal"/>
    <w:uiPriority w:val="99"/>
    <w:rsid w:val="004A57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45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5F8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45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5F8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</Pages>
  <Words>41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      103年8月25日</dc:title>
  <dc:subject/>
  <dc:creator>金翁正</dc:creator>
  <cp:keywords/>
  <dc:description/>
  <cp:lastModifiedBy>tcliuf</cp:lastModifiedBy>
  <cp:revision>4</cp:revision>
  <cp:lastPrinted>2014-08-25T00:48:00Z</cp:lastPrinted>
  <dcterms:created xsi:type="dcterms:W3CDTF">2014-08-25T04:05:00Z</dcterms:created>
  <dcterms:modified xsi:type="dcterms:W3CDTF">2014-08-25T06:32:00Z</dcterms:modified>
</cp:coreProperties>
</file>