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AB" w:rsidRDefault="003E5FAB">
      <w:pPr>
        <w:widowControl/>
        <w:rPr>
          <w:rFonts w:eastAsia="標楷體"/>
          <w:sz w:val="32"/>
          <w:szCs w:val="32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7"/>
        <w:gridCol w:w="4826"/>
      </w:tblGrid>
      <w:tr w:rsidR="003E5FAB" w:rsidRPr="00B412E6" w:rsidTr="009D64D8">
        <w:trPr>
          <w:tblCellSpacing w:w="15" w:type="dxa"/>
          <w:jc w:val="center"/>
        </w:trPr>
        <w:tc>
          <w:tcPr>
            <w:tcW w:w="5373" w:type="dxa"/>
            <w:gridSpan w:val="2"/>
            <w:vAlign w:val="center"/>
          </w:tcPr>
          <w:p w:rsidR="003E5FAB" w:rsidRPr="009D64D8" w:rsidRDefault="003E5FAB" w:rsidP="008F5E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16.4pt;margin-top:-26.75pt;width:53.15pt;height:138.35pt;z-index:251658240">
                  <v:textbox style="mso-next-textbox:#_x0000_s1026;mso-fit-shape-to-text:t">
                    <w:txbxContent>
                      <w:p w:rsidR="003E5FAB" w:rsidRPr="00154D2D" w:rsidRDefault="003E5FAB" w:rsidP="00DF5825">
                        <w:pPr>
                          <w:jc w:val="center"/>
                          <w:rPr>
                            <w:rFonts w:eastAsia="標楷體"/>
                          </w:rPr>
                        </w:pPr>
                        <w:r w:rsidRPr="00154D2D">
                          <w:rPr>
                            <w:rFonts w:eastAsia="標楷體" w:hAnsi="標楷體" w:hint="eastAsia"/>
                          </w:rPr>
                          <w:t>附件</w:t>
                        </w:r>
                      </w:p>
                    </w:txbxContent>
                  </v:textbox>
                </v:shape>
              </w:pict>
            </w:r>
            <w:r w:rsidRPr="008F5E3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</w:rPr>
              <w:t>春節風景區報髒亂</w:t>
            </w:r>
            <w:r w:rsidRPr="008F5E38">
              <w:rPr>
                <w:rFonts w:ascii="標楷體" w:eastAsia="標楷體" w:hAnsi="標楷體" w:cs="新細明體"/>
                <w:b/>
                <w:bCs/>
                <w:kern w:val="0"/>
                <w:sz w:val="28"/>
              </w:rPr>
              <w:t xml:space="preserve"> </w:t>
            </w:r>
            <w:r w:rsidRPr="008F5E3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</w:rPr>
              <w:t>獎金</w:t>
            </w:r>
            <w:r w:rsidRPr="008F5E38">
              <w:rPr>
                <w:rFonts w:ascii="標楷體" w:eastAsia="標楷體" w:hAnsi="標楷體" w:cs="新細明體"/>
                <w:b/>
                <w:bCs/>
                <w:kern w:val="0"/>
                <w:sz w:val="28"/>
              </w:rPr>
              <w:t>50</w:t>
            </w:r>
            <w:r w:rsidRPr="008F5E3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</w:rPr>
              <w:t>萬元財神到</w:t>
            </w:r>
          </w:p>
        </w:tc>
      </w:tr>
      <w:tr w:rsidR="003E5FAB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E5FAB" w:rsidRPr="00B412E6" w:rsidRDefault="003E5FAB" w:rsidP="00A05A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B412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順序</w:t>
            </w:r>
          </w:p>
        </w:tc>
        <w:tc>
          <w:tcPr>
            <w:tcW w:w="4513" w:type="dxa"/>
            <w:vAlign w:val="center"/>
          </w:tcPr>
          <w:p w:rsidR="003E5FAB" w:rsidRPr="00B412E6" w:rsidRDefault="003E5FAB" w:rsidP="00A05A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B412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部落格名稱</w:t>
            </w:r>
          </w:p>
        </w:tc>
      </w:tr>
      <w:tr w:rsidR="003E5FAB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E5FAB" w:rsidRPr="00B412E6" w:rsidRDefault="003E5FAB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/>
              </w:rPr>
              <w:t>1</w:t>
            </w:r>
          </w:p>
        </w:tc>
        <w:tc>
          <w:tcPr>
            <w:tcW w:w="4513" w:type="dxa"/>
            <w:vAlign w:val="center"/>
          </w:tcPr>
          <w:p w:rsidR="003E5FAB" w:rsidRPr="00FA3C49" w:rsidRDefault="003E5FAB" w:rsidP="00FA3C49">
            <w:pPr>
              <w:jc w:val="center"/>
              <w:rPr>
                <w:rFonts w:eastAsia="標楷體"/>
              </w:rPr>
            </w:pPr>
            <w:r w:rsidRPr="00FA3C49">
              <w:rPr>
                <w:rFonts w:eastAsia="標楷體"/>
              </w:rPr>
              <w:t>giligowla</w:t>
            </w:r>
            <w:r w:rsidRPr="00FA3C49">
              <w:rPr>
                <w:rFonts w:eastAsia="標楷體" w:hAnsi="標楷體" w:hint="eastAsia"/>
              </w:rPr>
              <w:t>的部落格</w:t>
            </w:r>
          </w:p>
        </w:tc>
      </w:tr>
      <w:tr w:rsidR="003E5FAB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E5FAB" w:rsidRPr="00B412E6" w:rsidRDefault="003E5FAB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/>
              </w:rPr>
              <w:t>2</w:t>
            </w:r>
          </w:p>
        </w:tc>
        <w:tc>
          <w:tcPr>
            <w:tcW w:w="4513" w:type="dxa"/>
            <w:vAlign w:val="center"/>
          </w:tcPr>
          <w:p w:rsidR="003E5FAB" w:rsidRPr="00FA3C49" w:rsidRDefault="003E5FAB" w:rsidP="00FA3C49">
            <w:pPr>
              <w:jc w:val="center"/>
              <w:rPr>
                <w:rFonts w:eastAsia="標楷體"/>
              </w:rPr>
            </w:pPr>
            <w:r w:rsidRPr="00FA3C49">
              <w:rPr>
                <w:rFonts w:eastAsia="標楷體"/>
              </w:rPr>
              <w:t>David3035</w:t>
            </w:r>
            <w:r w:rsidRPr="00FA3C49">
              <w:rPr>
                <w:rFonts w:eastAsia="標楷體" w:hAnsi="標楷體" w:hint="eastAsia"/>
              </w:rPr>
              <w:t>的部落格</w:t>
            </w:r>
          </w:p>
        </w:tc>
      </w:tr>
      <w:tr w:rsidR="003E5FAB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E5FAB" w:rsidRPr="00B412E6" w:rsidRDefault="003E5FAB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/>
              </w:rPr>
              <w:t>3</w:t>
            </w:r>
          </w:p>
        </w:tc>
        <w:tc>
          <w:tcPr>
            <w:tcW w:w="4513" w:type="dxa"/>
            <w:vAlign w:val="center"/>
          </w:tcPr>
          <w:p w:rsidR="003E5FAB" w:rsidRPr="00FA3C49" w:rsidRDefault="003E5FAB" w:rsidP="00FA3C49">
            <w:pPr>
              <w:jc w:val="center"/>
              <w:rPr>
                <w:rFonts w:eastAsia="標楷體"/>
              </w:rPr>
            </w:pPr>
            <w:r w:rsidRPr="00FA3C49">
              <w:rPr>
                <w:rFonts w:eastAsia="標楷體"/>
              </w:rPr>
              <w:t>js20good</w:t>
            </w:r>
            <w:r w:rsidRPr="00FA3C49">
              <w:rPr>
                <w:rFonts w:eastAsia="標楷體" w:hAnsi="標楷體" w:hint="eastAsia"/>
              </w:rPr>
              <w:t>的部落格</w:t>
            </w:r>
          </w:p>
        </w:tc>
      </w:tr>
      <w:tr w:rsidR="003E5FAB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E5FAB" w:rsidRPr="00B412E6" w:rsidRDefault="003E5FAB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/>
              </w:rPr>
              <w:t>4</w:t>
            </w:r>
          </w:p>
        </w:tc>
        <w:tc>
          <w:tcPr>
            <w:tcW w:w="4513" w:type="dxa"/>
            <w:vAlign w:val="center"/>
          </w:tcPr>
          <w:p w:rsidR="003E5FAB" w:rsidRPr="00FA3C49" w:rsidRDefault="003E5FAB" w:rsidP="00FA3C49">
            <w:pPr>
              <w:jc w:val="center"/>
              <w:rPr>
                <w:rFonts w:eastAsia="標楷體"/>
              </w:rPr>
            </w:pPr>
            <w:r w:rsidRPr="00FA3C49">
              <w:rPr>
                <w:rFonts w:eastAsia="標楷體"/>
              </w:rPr>
              <w:t>yeahyeah45</w:t>
            </w:r>
            <w:r w:rsidRPr="00FA3C49">
              <w:rPr>
                <w:rFonts w:eastAsia="標楷體" w:hAnsi="標楷體" w:hint="eastAsia"/>
              </w:rPr>
              <w:t>的部落格</w:t>
            </w:r>
          </w:p>
        </w:tc>
      </w:tr>
      <w:tr w:rsidR="003E5FAB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E5FAB" w:rsidRPr="00B412E6" w:rsidRDefault="003E5FAB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/>
              </w:rPr>
              <w:t>5</w:t>
            </w:r>
          </w:p>
        </w:tc>
        <w:tc>
          <w:tcPr>
            <w:tcW w:w="4513" w:type="dxa"/>
            <w:vAlign w:val="center"/>
          </w:tcPr>
          <w:p w:rsidR="003E5FAB" w:rsidRPr="00FA3C49" w:rsidRDefault="003E5FAB" w:rsidP="00FA3C49">
            <w:pPr>
              <w:jc w:val="center"/>
              <w:rPr>
                <w:rFonts w:eastAsia="標楷體"/>
              </w:rPr>
            </w:pPr>
            <w:r w:rsidRPr="00FA3C49">
              <w:rPr>
                <w:rFonts w:eastAsia="標楷體"/>
              </w:rPr>
              <w:t>myguiltylove</w:t>
            </w:r>
            <w:r w:rsidRPr="00FA3C49">
              <w:rPr>
                <w:rFonts w:eastAsia="標楷體" w:hAnsi="標楷體" w:hint="eastAsia"/>
              </w:rPr>
              <w:t>的部落格</w:t>
            </w:r>
          </w:p>
        </w:tc>
      </w:tr>
      <w:tr w:rsidR="003E5FAB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E5FAB" w:rsidRPr="00B412E6" w:rsidRDefault="003E5FAB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/>
              </w:rPr>
              <w:t>6</w:t>
            </w:r>
          </w:p>
        </w:tc>
        <w:tc>
          <w:tcPr>
            <w:tcW w:w="4513" w:type="dxa"/>
            <w:vAlign w:val="center"/>
          </w:tcPr>
          <w:p w:rsidR="003E5FAB" w:rsidRPr="00FA3C49" w:rsidRDefault="003E5FAB" w:rsidP="00FA3C49">
            <w:pPr>
              <w:jc w:val="center"/>
              <w:rPr>
                <w:rFonts w:eastAsia="標楷體"/>
              </w:rPr>
            </w:pPr>
            <w:r w:rsidRPr="00FA3C49">
              <w:rPr>
                <w:rFonts w:eastAsia="標楷體"/>
              </w:rPr>
              <w:t>fran0615</w:t>
            </w:r>
            <w:r w:rsidRPr="00FA3C49">
              <w:rPr>
                <w:rFonts w:eastAsia="標楷體" w:hAnsi="標楷體" w:hint="eastAsia"/>
              </w:rPr>
              <w:t>的部落格</w:t>
            </w:r>
          </w:p>
        </w:tc>
      </w:tr>
      <w:tr w:rsidR="003E5FAB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E5FAB" w:rsidRPr="00B412E6" w:rsidRDefault="003E5FAB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/>
              </w:rPr>
              <w:t>7</w:t>
            </w:r>
          </w:p>
        </w:tc>
        <w:tc>
          <w:tcPr>
            <w:tcW w:w="4513" w:type="dxa"/>
            <w:vAlign w:val="center"/>
          </w:tcPr>
          <w:p w:rsidR="003E5FAB" w:rsidRPr="00FA3C49" w:rsidRDefault="003E5FAB" w:rsidP="00FA3C49">
            <w:pPr>
              <w:jc w:val="center"/>
              <w:rPr>
                <w:rFonts w:eastAsia="標楷體"/>
              </w:rPr>
            </w:pPr>
            <w:r w:rsidRPr="00FA3C49">
              <w:rPr>
                <w:rFonts w:eastAsia="標楷體"/>
              </w:rPr>
              <w:t>sherry613</w:t>
            </w:r>
            <w:r w:rsidRPr="00FA3C49">
              <w:rPr>
                <w:rFonts w:eastAsia="標楷體" w:hAnsi="標楷體" w:hint="eastAsia"/>
              </w:rPr>
              <w:t>的部落格</w:t>
            </w:r>
          </w:p>
        </w:tc>
      </w:tr>
      <w:tr w:rsidR="003E5FAB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E5FAB" w:rsidRPr="00B412E6" w:rsidRDefault="003E5FAB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/>
              </w:rPr>
              <w:t>8</w:t>
            </w:r>
          </w:p>
        </w:tc>
        <w:tc>
          <w:tcPr>
            <w:tcW w:w="4513" w:type="dxa"/>
            <w:vAlign w:val="center"/>
          </w:tcPr>
          <w:p w:rsidR="003E5FAB" w:rsidRPr="00FA3C49" w:rsidRDefault="003E5FAB" w:rsidP="00FA3C49">
            <w:pPr>
              <w:jc w:val="center"/>
              <w:rPr>
                <w:rFonts w:eastAsia="標楷體"/>
              </w:rPr>
            </w:pPr>
            <w:r w:rsidRPr="00FA3C49">
              <w:rPr>
                <w:rFonts w:eastAsia="標楷體"/>
              </w:rPr>
              <w:t>ecolifego2</w:t>
            </w:r>
            <w:r w:rsidRPr="00FA3C49">
              <w:rPr>
                <w:rFonts w:eastAsia="標楷體" w:hAnsi="標楷體" w:hint="eastAsia"/>
              </w:rPr>
              <w:t>的部落格</w:t>
            </w:r>
          </w:p>
        </w:tc>
      </w:tr>
      <w:tr w:rsidR="003E5FAB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E5FAB" w:rsidRPr="00B412E6" w:rsidRDefault="003E5FAB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/>
              </w:rPr>
              <w:t>9</w:t>
            </w:r>
          </w:p>
        </w:tc>
        <w:tc>
          <w:tcPr>
            <w:tcW w:w="4513" w:type="dxa"/>
            <w:vAlign w:val="center"/>
          </w:tcPr>
          <w:p w:rsidR="003E5FAB" w:rsidRPr="00FA3C49" w:rsidRDefault="003E5FAB" w:rsidP="00FA3C49">
            <w:pPr>
              <w:jc w:val="center"/>
              <w:rPr>
                <w:rFonts w:eastAsia="標楷體"/>
              </w:rPr>
            </w:pPr>
            <w:r w:rsidRPr="00FA3C49">
              <w:rPr>
                <w:rFonts w:eastAsia="標楷體"/>
              </w:rPr>
              <w:t>Lindah613</w:t>
            </w:r>
            <w:r w:rsidRPr="00FA3C49">
              <w:rPr>
                <w:rFonts w:eastAsia="標楷體" w:hAnsi="標楷體" w:hint="eastAsia"/>
              </w:rPr>
              <w:t>的部落格</w:t>
            </w:r>
          </w:p>
        </w:tc>
      </w:tr>
      <w:tr w:rsidR="003E5FAB" w:rsidRPr="00B412E6" w:rsidTr="00E47D3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E5FAB" w:rsidRPr="00B412E6" w:rsidRDefault="003E5FAB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/>
              </w:rPr>
              <w:t>10</w:t>
            </w:r>
          </w:p>
        </w:tc>
        <w:tc>
          <w:tcPr>
            <w:tcW w:w="4513" w:type="dxa"/>
            <w:vAlign w:val="center"/>
          </w:tcPr>
          <w:p w:rsidR="003E5FAB" w:rsidRPr="00FA3C49" w:rsidRDefault="003E5FAB" w:rsidP="00FA3C49">
            <w:pPr>
              <w:jc w:val="center"/>
              <w:rPr>
                <w:rFonts w:eastAsia="標楷體"/>
              </w:rPr>
            </w:pPr>
            <w:r w:rsidRPr="00FA3C49">
              <w:rPr>
                <w:rFonts w:eastAsia="標楷體"/>
              </w:rPr>
              <w:t>ecolifego1</w:t>
            </w:r>
            <w:r w:rsidRPr="00FA3C49">
              <w:rPr>
                <w:rFonts w:eastAsia="標楷體" w:hAnsi="標楷體" w:hint="eastAsia"/>
              </w:rPr>
              <w:t>的部落格</w:t>
            </w:r>
          </w:p>
        </w:tc>
      </w:tr>
    </w:tbl>
    <w:p w:rsidR="003E5FAB" w:rsidRPr="004D3BAD" w:rsidRDefault="003E5FAB" w:rsidP="001E6284">
      <w:pPr>
        <w:spacing w:afterLines="50"/>
        <w:jc w:val="both"/>
      </w:pPr>
    </w:p>
    <w:sectPr w:rsidR="003E5FAB" w:rsidRPr="004D3BAD" w:rsidSect="00563968">
      <w:footerReference w:type="even" r:id="rId7"/>
      <w:footerReference w:type="default" r:id="rId8"/>
      <w:pgSz w:w="11906" w:h="16838" w:code="9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AB" w:rsidRDefault="003E5FAB">
      <w:r>
        <w:separator/>
      </w:r>
    </w:p>
  </w:endnote>
  <w:endnote w:type="continuationSeparator" w:id="0">
    <w:p w:rsidR="003E5FAB" w:rsidRDefault="003E5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AB" w:rsidRDefault="003E5FAB">
    <w:pPr>
      <w:pStyle w:val="Footer"/>
      <w:framePr w:wrap="around" w:vAnchor="text" w:hAnchor="margin" w:xAlign="center" w:y="1"/>
      <w:textDirection w:val="btL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5FAB" w:rsidRDefault="003E5FA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AB" w:rsidRDefault="003E5FAB">
    <w:pPr>
      <w:pStyle w:val="Footer"/>
      <w:ind w:right="360"/>
      <w:jc w:val="center"/>
      <w:rPr>
        <w:sz w:val="24"/>
      </w:rPr>
    </w:pPr>
    <w:r>
      <w:rPr>
        <w:rStyle w:val="PageNumber"/>
        <w:sz w:val="24"/>
      </w:rPr>
      <w:t>-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AB" w:rsidRDefault="003E5FAB">
      <w:r>
        <w:separator/>
      </w:r>
    </w:p>
  </w:footnote>
  <w:footnote w:type="continuationSeparator" w:id="0">
    <w:p w:rsidR="003E5FAB" w:rsidRDefault="003E5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7542"/>
    <w:multiLevelType w:val="hybridMultilevel"/>
    <w:tmpl w:val="910C0EC8"/>
    <w:lvl w:ilvl="0" w:tplc="0409000F">
      <w:start w:val="1"/>
      <w:numFmt w:val="decimal"/>
      <w:lvlText w:val="%1."/>
      <w:lvlJc w:val="left"/>
      <w:pPr>
        <w:tabs>
          <w:tab w:val="num" w:pos="514"/>
        </w:tabs>
        <w:ind w:left="51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  <w:rPr>
        <w:rFonts w:cs="Times New Roman"/>
      </w:rPr>
    </w:lvl>
  </w:abstractNum>
  <w:abstractNum w:abstractNumId="1">
    <w:nsid w:val="3E102D29"/>
    <w:multiLevelType w:val="hybridMultilevel"/>
    <w:tmpl w:val="D430D2AE"/>
    <w:lvl w:ilvl="0" w:tplc="A132AE26">
      <w:start w:val="1"/>
      <w:numFmt w:val="taiwaneseCountingThousand"/>
      <w:lvlText w:val="%1、"/>
      <w:lvlJc w:val="left"/>
      <w:pPr>
        <w:tabs>
          <w:tab w:val="num" w:pos="754"/>
        </w:tabs>
        <w:ind w:left="754" w:hanging="720"/>
      </w:pPr>
      <w:rPr>
        <w:rFonts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DAF"/>
    <w:rsid w:val="00006999"/>
    <w:rsid w:val="00015DF3"/>
    <w:rsid w:val="00015F79"/>
    <w:rsid w:val="000216CA"/>
    <w:rsid w:val="000478C3"/>
    <w:rsid w:val="000479D1"/>
    <w:rsid w:val="00056838"/>
    <w:rsid w:val="000575A6"/>
    <w:rsid w:val="00061951"/>
    <w:rsid w:val="0007244C"/>
    <w:rsid w:val="00075A65"/>
    <w:rsid w:val="00077B12"/>
    <w:rsid w:val="0008071C"/>
    <w:rsid w:val="0009513A"/>
    <w:rsid w:val="000968E2"/>
    <w:rsid w:val="000A2C6C"/>
    <w:rsid w:val="000B293B"/>
    <w:rsid w:val="000B3DF0"/>
    <w:rsid w:val="000B4DC6"/>
    <w:rsid w:val="000B53E3"/>
    <w:rsid w:val="000B70B0"/>
    <w:rsid w:val="000C69CC"/>
    <w:rsid w:val="000D0F79"/>
    <w:rsid w:val="000D211C"/>
    <w:rsid w:val="000D679B"/>
    <w:rsid w:val="000E11CA"/>
    <w:rsid w:val="000E77C1"/>
    <w:rsid w:val="000F5785"/>
    <w:rsid w:val="00102978"/>
    <w:rsid w:val="0010663A"/>
    <w:rsid w:val="00120BF4"/>
    <w:rsid w:val="00125727"/>
    <w:rsid w:val="00133B83"/>
    <w:rsid w:val="00134FF2"/>
    <w:rsid w:val="00136C77"/>
    <w:rsid w:val="00153E56"/>
    <w:rsid w:val="00154D2D"/>
    <w:rsid w:val="00155E36"/>
    <w:rsid w:val="0016289D"/>
    <w:rsid w:val="00174C9D"/>
    <w:rsid w:val="00176628"/>
    <w:rsid w:val="00180945"/>
    <w:rsid w:val="00184B0B"/>
    <w:rsid w:val="00192693"/>
    <w:rsid w:val="00194D94"/>
    <w:rsid w:val="00195BA4"/>
    <w:rsid w:val="001961CF"/>
    <w:rsid w:val="001A6540"/>
    <w:rsid w:val="001B3BEE"/>
    <w:rsid w:val="001C21A4"/>
    <w:rsid w:val="001D21AA"/>
    <w:rsid w:val="001D3473"/>
    <w:rsid w:val="001E4827"/>
    <w:rsid w:val="001E6284"/>
    <w:rsid w:val="001F366E"/>
    <w:rsid w:val="00210E66"/>
    <w:rsid w:val="0021334A"/>
    <w:rsid w:val="00231525"/>
    <w:rsid w:val="0023252E"/>
    <w:rsid w:val="0023443E"/>
    <w:rsid w:val="00245BC9"/>
    <w:rsid w:val="00270EDD"/>
    <w:rsid w:val="002874DB"/>
    <w:rsid w:val="00290123"/>
    <w:rsid w:val="00290977"/>
    <w:rsid w:val="002A04DC"/>
    <w:rsid w:val="002A4133"/>
    <w:rsid w:val="002A769B"/>
    <w:rsid w:val="002B71AF"/>
    <w:rsid w:val="002D3652"/>
    <w:rsid w:val="002E463B"/>
    <w:rsid w:val="002F2DD2"/>
    <w:rsid w:val="002F7EDD"/>
    <w:rsid w:val="00300E10"/>
    <w:rsid w:val="00302321"/>
    <w:rsid w:val="00303986"/>
    <w:rsid w:val="003063CE"/>
    <w:rsid w:val="0031057A"/>
    <w:rsid w:val="003440BB"/>
    <w:rsid w:val="00352E41"/>
    <w:rsid w:val="003530E5"/>
    <w:rsid w:val="003979CE"/>
    <w:rsid w:val="003B195D"/>
    <w:rsid w:val="003B52B5"/>
    <w:rsid w:val="003B5910"/>
    <w:rsid w:val="003B681B"/>
    <w:rsid w:val="003B6C01"/>
    <w:rsid w:val="003C47A1"/>
    <w:rsid w:val="003D0F66"/>
    <w:rsid w:val="003D2D46"/>
    <w:rsid w:val="003D4AFA"/>
    <w:rsid w:val="003E5FAB"/>
    <w:rsid w:val="004046C4"/>
    <w:rsid w:val="0040538B"/>
    <w:rsid w:val="00411585"/>
    <w:rsid w:val="004303D3"/>
    <w:rsid w:val="004462FE"/>
    <w:rsid w:val="00452843"/>
    <w:rsid w:val="0045388A"/>
    <w:rsid w:val="00470A2E"/>
    <w:rsid w:val="00477CF5"/>
    <w:rsid w:val="00477EBA"/>
    <w:rsid w:val="00483C02"/>
    <w:rsid w:val="00494270"/>
    <w:rsid w:val="00495E01"/>
    <w:rsid w:val="00496C54"/>
    <w:rsid w:val="004A0400"/>
    <w:rsid w:val="004A0B2E"/>
    <w:rsid w:val="004A2CD0"/>
    <w:rsid w:val="004A55BC"/>
    <w:rsid w:val="004A5940"/>
    <w:rsid w:val="004D0E58"/>
    <w:rsid w:val="004D1FDC"/>
    <w:rsid w:val="004D3BAD"/>
    <w:rsid w:val="004F247C"/>
    <w:rsid w:val="00506AD8"/>
    <w:rsid w:val="00516DE9"/>
    <w:rsid w:val="00520266"/>
    <w:rsid w:val="005214FC"/>
    <w:rsid w:val="00522C09"/>
    <w:rsid w:val="00527EBE"/>
    <w:rsid w:val="0053020A"/>
    <w:rsid w:val="005328D5"/>
    <w:rsid w:val="00533B09"/>
    <w:rsid w:val="00537177"/>
    <w:rsid w:val="00543FFA"/>
    <w:rsid w:val="00560A70"/>
    <w:rsid w:val="00563968"/>
    <w:rsid w:val="0057664D"/>
    <w:rsid w:val="00581139"/>
    <w:rsid w:val="00581CF0"/>
    <w:rsid w:val="00582DDD"/>
    <w:rsid w:val="005C5CFE"/>
    <w:rsid w:val="005E0FCC"/>
    <w:rsid w:val="005E7D51"/>
    <w:rsid w:val="006000F0"/>
    <w:rsid w:val="00612CCA"/>
    <w:rsid w:val="0061582E"/>
    <w:rsid w:val="00620345"/>
    <w:rsid w:val="00624826"/>
    <w:rsid w:val="00634447"/>
    <w:rsid w:val="00637BDB"/>
    <w:rsid w:val="00642D2A"/>
    <w:rsid w:val="006475F7"/>
    <w:rsid w:val="00654EC0"/>
    <w:rsid w:val="0065548C"/>
    <w:rsid w:val="00663431"/>
    <w:rsid w:val="00663F09"/>
    <w:rsid w:val="00665FC5"/>
    <w:rsid w:val="00677AAD"/>
    <w:rsid w:val="006867A0"/>
    <w:rsid w:val="00694436"/>
    <w:rsid w:val="006A5DA9"/>
    <w:rsid w:val="006C2171"/>
    <w:rsid w:val="006C4705"/>
    <w:rsid w:val="006E053B"/>
    <w:rsid w:val="006E7EE7"/>
    <w:rsid w:val="006E7F45"/>
    <w:rsid w:val="006F6A57"/>
    <w:rsid w:val="00701A9A"/>
    <w:rsid w:val="007030A6"/>
    <w:rsid w:val="00713B4B"/>
    <w:rsid w:val="00720084"/>
    <w:rsid w:val="00722621"/>
    <w:rsid w:val="00734075"/>
    <w:rsid w:val="00736E98"/>
    <w:rsid w:val="00745034"/>
    <w:rsid w:val="00747207"/>
    <w:rsid w:val="007546CB"/>
    <w:rsid w:val="0077066D"/>
    <w:rsid w:val="00786B1D"/>
    <w:rsid w:val="00790AAE"/>
    <w:rsid w:val="007913B5"/>
    <w:rsid w:val="00793838"/>
    <w:rsid w:val="007A035B"/>
    <w:rsid w:val="007A799D"/>
    <w:rsid w:val="007B1F39"/>
    <w:rsid w:val="007C131B"/>
    <w:rsid w:val="007D543F"/>
    <w:rsid w:val="007F0908"/>
    <w:rsid w:val="007F1755"/>
    <w:rsid w:val="00806DA0"/>
    <w:rsid w:val="0081124E"/>
    <w:rsid w:val="0082641F"/>
    <w:rsid w:val="00843276"/>
    <w:rsid w:val="00843E75"/>
    <w:rsid w:val="00845486"/>
    <w:rsid w:val="00846B4E"/>
    <w:rsid w:val="00870C93"/>
    <w:rsid w:val="008742E9"/>
    <w:rsid w:val="00874710"/>
    <w:rsid w:val="008753E1"/>
    <w:rsid w:val="00881F88"/>
    <w:rsid w:val="0088275C"/>
    <w:rsid w:val="00884626"/>
    <w:rsid w:val="008B36E6"/>
    <w:rsid w:val="008B74D3"/>
    <w:rsid w:val="008D4A1C"/>
    <w:rsid w:val="008E74A2"/>
    <w:rsid w:val="008F5E38"/>
    <w:rsid w:val="00900CAE"/>
    <w:rsid w:val="00911DF4"/>
    <w:rsid w:val="0091729C"/>
    <w:rsid w:val="0092370F"/>
    <w:rsid w:val="00926393"/>
    <w:rsid w:val="00943A0B"/>
    <w:rsid w:val="0094410A"/>
    <w:rsid w:val="00946487"/>
    <w:rsid w:val="009616EA"/>
    <w:rsid w:val="00966432"/>
    <w:rsid w:val="009A7F39"/>
    <w:rsid w:val="009B1566"/>
    <w:rsid w:val="009B6850"/>
    <w:rsid w:val="009C01E0"/>
    <w:rsid w:val="009C2C29"/>
    <w:rsid w:val="009D0070"/>
    <w:rsid w:val="009D64D8"/>
    <w:rsid w:val="009D7094"/>
    <w:rsid w:val="009D7850"/>
    <w:rsid w:val="009E2D52"/>
    <w:rsid w:val="009F6655"/>
    <w:rsid w:val="00A008D3"/>
    <w:rsid w:val="00A01B4B"/>
    <w:rsid w:val="00A05A7D"/>
    <w:rsid w:val="00A1069A"/>
    <w:rsid w:val="00A129BD"/>
    <w:rsid w:val="00A22359"/>
    <w:rsid w:val="00A24B3F"/>
    <w:rsid w:val="00A54A93"/>
    <w:rsid w:val="00A57B78"/>
    <w:rsid w:val="00A814E4"/>
    <w:rsid w:val="00A82959"/>
    <w:rsid w:val="00A8338C"/>
    <w:rsid w:val="00A857A5"/>
    <w:rsid w:val="00A9344C"/>
    <w:rsid w:val="00AB2FCE"/>
    <w:rsid w:val="00AB305A"/>
    <w:rsid w:val="00AC01B2"/>
    <w:rsid w:val="00AC7B38"/>
    <w:rsid w:val="00AD17E7"/>
    <w:rsid w:val="00AD1E3B"/>
    <w:rsid w:val="00AE35F5"/>
    <w:rsid w:val="00AE5CA5"/>
    <w:rsid w:val="00AF4CA9"/>
    <w:rsid w:val="00B02441"/>
    <w:rsid w:val="00B05978"/>
    <w:rsid w:val="00B068DE"/>
    <w:rsid w:val="00B1005F"/>
    <w:rsid w:val="00B228A3"/>
    <w:rsid w:val="00B244A7"/>
    <w:rsid w:val="00B25202"/>
    <w:rsid w:val="00B325D7"/>
    <w:rsid w:val="00B411DF"/>
    <w:rsid w:val="00B412E6"/>
    <w:rsid w:val="00B43EA2"/>
    <w:rsid w:val="00B54E64"/>
    <w:rsid w:val="00B56826"/>
    <w:rsid w:val="00B62DC1"/>
    <w:rsid w:val="00B7101D"/>
    <w:rsid w:val="00B7194A"/>
    <w:rsid w:val="00B76F3D"/>
    <w:rsid w:val="00B81E9B"/>
    <w:rsid w:val="00B957D0"/>
    <w:rsid w:val="00BB0146"/>
    <w:rsid w:val="00BC4C42"/>
    <w:rsid w:val="00BD071B"/>
    <w:rsid w:val="00BD7869"/>
    <w:rsid w:val="00BE6152"/>
    <w:rsid w:val="00C02279"/>
    <w:rsid w:val="00C06A09"/>
    <w:rsid w:val="00C06E33"/>
    <w:rsid w:val="00C17C23"/>
    <w:rsid w:val="00C23986"/>
    <w:rsid w:val="00C37B94"/>
    <w:rsid w:val="00C37E7F"/>
    <w:rsid w:val="00C40DE9"/>
    <w:rsid w:val="00C40FC7"/>
    <w:rsid w:val="00C46A60"/>
    <w:rsid w:val="00C51DB2"/>
    <w:rsid w:val="00C52C51"/>
    <w:rsid w:val="00C56DFF"/>
    <w:rsid w:val="00C602DB"/>
    <w:rsid w:val="00C64B4D"/>
    <w:rsid w:val="00C716C6"/>
    <w:rsid w:val="00C77372"/>
    <w:rsid w:val="00C8026B"/>
    <w:rsid w:val="00C86694"/>
    <w:rsid w:val="00C92F9D"/>
    <w:rsid w:val="00C9414E"/>
    <w:rsid w:val="00C95F0C"/>
    <w:rsid w:val="00CB0381"/>
    <w:rsid w:val="00CC1AB6"/>
    <w:rsid w:val="00CC6A24"/>
    <w:rsid w:val="00CC743B"/>
    <w:rsid w:val="00CD649F"/>
    <w:rsid w:val="00CD79CD"/>
    <w:rsid w:val="00CE720C"/>
    <w:rsid w:val="00CF08EB"/>
    <w:rsid w:val="00CF2143"/>
    <w:rsid w:val="00D02540"/>
    <w:rsid w:val="00D04BCC"/>
    <w:rsid w:val="00D1012F"/>
    <w:rsid w:val="00D1342A"/>
    <w:rsid w:val="00D13AEB"/>
    <w:rsid w:val="00D14612"/>
    <w:rsid w:val="00D154EE"/>
    <w:rsid w:val="00D2018D"/>
    <w:rsid w:val="00D23239"/>
    <w:rsid w:val="00D4482C"/>
    <w:rsid w:val="00D67F98"/>
    <w:rsid w:val="00D8222F"/>
    <w:rsid w:val="00D827F4"/>
    <w:rsid w:val="00DA3AC8"/>
    <w:rsid w:val="00DA4E63"/>
    <w:rsid w:val="00DB4459"/>
    <w:rsid w:val="00DC4905"/>
    <w:rsid w:val="00DD5807"/>
    <w:rsid w:val="00DE0214"/>
    <w:rsid w:val="00DE2FD6"/>
    <w:rsid w:val="00DE78CB"/>
    <w:rsid w:val="00DF1B38"/>
    <w:rsid w:val="00DF5825"/>
    <w:rsid w:val="00E35CDF"/>
    <w:rsid w:val="00E43F14"/>
    <w:rsid w:val="00E46150"/>
    <w:rsid w:val="00E46F24"/>
    <w:rsid w:val="00E47D34"/>
    <w:rsid w:val="00E51E47"/>
    <w:rsid w:val="00E61DAF"/>
    <w:rsid w:val="00E67335"/>
    <w:rsid w:val="00E7219F"/>
    <w:rsid w:val="00E763EA"/>
    <w:rsid w:val="00E80F7D"/>
    <w:rsid w:val="00E874D7"/>
    <w:rsid w:val="00E93617"/>
    <w:rsid w:val="00EA7B2C"/>
    <w:rsid w:val="00EB0B99"/>
    <w:rsid w:val="00EB4EC8"/>
    <w:rsid w:val="00ED7DFB"/>
    <w:rsid w:val="00EE4402"/>
    <w:rsid w:val="00EE58DB"/>
    <w:rsid w:val="00F149B5"/>
    <w:rsid w:val="00F276C8"/>
    <w:rsid w:val="00F30479"/>
    <w:rsid w:val="00F333C4"/>
    <w:rsid w:val="00F401E4"/>
    <w:rsid w:val="00F4109C"/>
    <w:rsid w:val="00F43400"/>
    <w:rsid w:val="00F561D8"/>
    <w:rsid w:val="00F72D49"/>
    <w:rsid w:val="00F83089"/>
    <w:rsid w:val="00F97288"/>
    <w:rsid w:val="00FA012F"/>
    <w:rsid w:val="00FA3C49"/>
    <w:rsid w:val="00FA77C1"/>
    <w:rsid w:val="00FC1D17"/>
    <w:rsid w:val="00FE1C23"/>
    <w:rsid w:val="00FE4A73"/>
    <w:rsid w:val="00FE4A7D"/>
    <w:rsid w:val="00FF1418"/>
    <w:rsid w:val="00FF3421"/>
    <w:rsid w:val="00F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D3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74D3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0381"/>
    <w:rPr>
      <w:rFonts w:ascii="Cambria" w:eastAsia="新細明體" w:hAnsi="Cambria" w:cs="Times New Roman"/>
      <w:sz w:val="2"/>
    </w:rPr>
  </w:style>
  <w:style w:type="paragraph" w:customStyle="1" w:styleId="a">
    <w:name w:val="一、"/>
    <w:basedOn w:val="Normal"/>
    <w:uiPriority w:val="99"/>
    <w:rsid w:val="008B74D3"/>
    <w:pPr>
      <w:spacing w:before="100" w:after="100"/>
      <w:ind w:left="1134" w:hanging="652"/>
      <w:jc w:val="both"/>
    </w:pPr>
    <w:rPr>
      <w:rFonts w:eastAsia="標楷體"/>
      <w:sz w:val="32"/>
      <w:szCs w:val="20"/>
    </w:rPr>
  </w:style>
  <w:style w:type="character" w:styleId="Hyperlink">
    <w:name w:val="Hyperlink"/>
    <w:basedOn w:val="DefaultParagraphFont"/>
    <w:uiPriority w:val="99"/>
    <w:rsid w:val="008B74D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B7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0381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B74D3"/>
    <w:rPr>
      <w:rFonts w:cs="Times New Roman"/>
    </w:rPr>
  </w:style>
  <w:style w:type="paragraph" w:customStyle="1" w:styleId="a0">
    <w:name w:val="公文(後續段落)"/>
    <w:uiPriority w:val="99"/>
    <w:rsid w:val="008B74D3"/>
    <w:pPr>
      <w:adjustRightInd w:val="0"/>
      <w:snapToGrid w:val="0"/>
      <w:spacing w:line="578" w:lineRule="atLeast"/>
      <w:ind w:left="340"/>
    </w:pPr>
    <w:rPr>
      <w:rFonts w:eastAsia="標楷體"/>
      <w:kern w:val="0"/>
      <w:sz w:val="34"/>
      <w:szCs w:val="20"/>
    </w:rPr>
  </w:style>
  <w:style w:type="character" w:customStyle="1" w:styleId="locality">
    <w:name w:val="locality"/>
    <w:basedOn w:val="DefaultParagraphFont"/>
    <w:uiPriority w:val="99"/>
    <w:rsid w:val="008B74D3"/>
    <w:rPr>
      <w:rFonts w:cs="Times New Roman"/>
    </w:rPr>
  </w:style>
  <w:style w:type="character" w:customStyle="1" w:styleId="value">
    <w:name w:val="value"/>
    <w:basedOn w:val="DefaultParagraphFont"/>
    <w:uiPriority w:val="99"/>
    <w:rsid w:val="008B74D3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8B74D3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8B74D3"/>
    <w:pPr>
      <w:snapToGrid w:val="0"/>
      <w:spacing w:before="50" w:after="25" w:line="500" w:lineRule="exact"/>
      <w:ind w:left="34" w:right="108"/>
      <w:jc w:val="both"/>
    </w:pPr>
    <w:rPr>
      <w:rFonts w:eastAsia="標楷體" w:hAnsi="標楷體"/>
      <w:color w:val="000000"/>
      <w:sz w:val="32"/>
    </w:rPr>
  </w:style>
  <w:style w:type="paragraph" w:customStyle="1" w:styleId="a1">
    <w:name w:val="字元 字元 字元 字元 字元 字元 字元"/>
    <w:basedOn w:val="Normal"/>
    <w:uiPriority w:val="99"/>
    <w:semiHidden/>
    <w:rsid w:val="00581CF0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customStyle="1" w:styleId="1">
    <w:name w:val="1."/>
    <w:basedOn w:val="Normal"/>
    <w:uiPriority w:val="99"/>
    <w:rsid w:val="003D0F66"/>
    <w:pPr>
      <w:kinsoku w:val="0"/>
      <w:adjustRightInd w:val="0"/>
      <w:snapToGrid w:val="0"/>
      <w:spacing w:line="440" w:lineRule="atLeast"/>
      <w:ind w:left="3066" w:hanging="658"/>
      <w:jc w:val="both"/>
      <w:textAlignment w:val="baseline"/>
    </w:pPr>
    <w:rPr>
      <w:rFonts w:eastAsia="標楷體"/>
      <w:kern w:val="20"/>
      <w:sz w:val="28"/>
      <w:szCs w:val="28"/>
    </w:rPr>
  </w:style>
  <w:style w:type="paragraph" w:customStyle="1" w:styleId="a2">
    <w:name w:val="字元 字元 字元 字元 字元 字元 字元 字元 字元 字元 字元 字元 字元"/>
    <w:basedOn w:val="Normal"/>
    <w:uiPriority w:val="99"/>
    <w:semiHidden/>
    <w:rsid w:val="000A2C6C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Header">
    <w:name w:val="header"/>
    <w:basedOn w:val="Normal"/>
    <w:link w:val="HeaderChar"/>
    <w:uiPriority w:val="99"/>
    <w:rsid w:val="00234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0381"/>
    <w:rPr>
      <w:rFonts w:cs="Times New Roman"/>
      <w:sz w:val="20"/>
      <w:szCs w:val="20"/>
    </w:rPr>
  </w:style>
  <w:style w:type="paragraph" w:customStyle="1" w:styleId="114074cm25pt21cm">
    <w:name w:val="內文1 (中文) 標楷體 14 點 第一行:  0.74 cm 行距:  固定行高 25 pt + 第一行:  2.1 cm"/>
    <w:basedOn w:val="Normal"/>
    <w:uiPriority w:val="99"/>
    <w:rsid w:val="00694436"/>
    <w:pPr>
      <w:snapToGrid w:val="0"/>
      <w:spacing w:beforeLines="50" w:afterLines="50" w:line="480" w:lineRule="exact"/>
      <w:ind w:left="765" w:firstLine="454"/>
    </w:pPr>
    <w:rPr>
      <w:rFonts w:eastAsia="標楷體" w:cs="新細明體"/>
      <w:sz w:val="28"/>
      <w:szCs w:val="20"/>
    </w:rPr>
  </w:style>
  <w:style w:type="character" w:customStyle="1" w:styleId="ptitler2">
    <w:name w:val="p_title_r2"/>
    <w:basedOn w:val="DefaultParagraphFont"/>
    <w:uiPriority w:val="99"/>
    <w:rsid w:val="00637BDB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654EC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654EC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54EC0"/>
    <w:rPr>
      <w:rFonts w:cs="Times New Roman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4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54EC0"/>
    <w:rPr>
      <w:b/>
      <w:bCs/>
    </w:rPr>
  </w:style>
  <w:style w:type="paragraph" w:styleId="ListParagraph">
    <w:name w:val="List Paragraph"/>
    <w:basedOn w:val="Normal"/>
    <w:uiPriority w:val="99"/>
    <w:qFormat/>
    <w:rsid w:val="00270ED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4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31</Words>
  <Characters>177</Characters>
  <Application>Microsoft Office Outlook</Application>
  <DocSecurity>0</DocSecurity>
  <Lines>0</Lines>
  <Paragraphs>0</Paragraphs>
  <ScaleCrop>false</ScaleCrop>
  <Company>Epais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汰舊換新保安全  環保署補助地方2,800輛垃圾車</dc:title>
  <dc:subject/>
  <dc:creator>ckchen</dc:creator>
  <cp:keywords/>
  <dc:description/>
  <cp:lastModifiedBy>tcliuf</cp:lastModifiedBy>
  <cp:revision>4</cp:revision>
  <cp:lastPrinted>2014-02-27T10:14:00Z</cp:lastPrinted>
  <dcterms:created xsi:type="dcterms:W3CDTF">2014-03-04T09:32:00Z</dcterms:created>
  <dcterms:modified xsi:type="dcterms:W3CDTF">2014-03-04T09:33:00Z</dcterms:modified>
</cp:coreProperties>
</file>