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5"/>
        <w:gridCol w:w="4558"/>
      </w:tblGrid>
      <w:tr w:rsidR="0036319C" w:rsidRPr="00B412E6" w:rsidTr="009D64D8">
        <w:trPr>
          <w:tblCellSpacing w:w="15" w:type="dxa"/>
          <w:jc w:val="center"/>
        </w:trPr>
        <w:tc>
          <w:tcPr>
            <w:tcW w:w="5373" w:type="dxa"/>
            <w:gridSpan w:val="2"/>
            <w:vAlign w:val="center"/>
          </w:tcPr>
          <w:p w:rsidR="0036319C" w:rsidRPr="009D64D8" w:rsidRDefault="0036319C" w:rsidP="00A05A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16.4pt;margin-top:-26.75pt;width:53.15pt;height:138.35pt;z-index:251658240">
                  <v:textbox style="mso-next-textbox:#_x0000_s1026;mso-fit-shape-to-text:t">
                    <w:txbxContent>
                      <w:p w:rsidR="0036319C" w:rsidRPr="00154D2D" w:rsidRDefault="0036319C" w:rsidP="00DF5825">
                        <w:pPr>
                          <w:jc w:val="center"/>
                          <w:rPr>
                            <w:rFonts w:eastAsia="標楷體"/>
                          </w:rPr>
                        </w:pPr>
                        <w:r w:rsidRPr="00154D2D">
                          <w:rPr>
                            <w:rFonts w:eastAsia="標楷體" w:hAnsi="標楷體" w:hint="eastAsia"/>
                          </w:rPr>
                          <w:t>附件</w:t>
                        </w:r>
                      </w:p>
                    </w:txbxContent>
                  </v:textbox>
                </v:shape>
              </w:pict>
            </w:r>
            <w:r w:rsidRPr="009D64D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</w:rPr>
              <w:t>月月巡，隨手清，環境整潔任我行抽獎結果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B412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順序</w:t>
            </w:r>
          </w:p>
        </w:tc>
        <w:tc>
          <w:tcPr>
            <w:tcW w:w="4513" w:type="dxa"/>
            <w:vAlign w:val="center"/>
          </w:tcPr>
          <w:p w:rsidR="0036319C" w:rsidRPr="00B412E6" w:rsidRDefault="0036319C" w:rsidP="00A05A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B412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部落格名稱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</w:t>
            </w:r>
            <w:r w:rsidRPr="00B412E6">
              <w:rPr>
                <w:rFonts w:ascii="標楷體" w:eastAsia="標楷體" w:hAnsi="標楷體"/>
              </w:rPr>
              <w:t>1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lulu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</w:t>
            </w:r>
            <w:r w:rsidRPr="00B412E6">
              <w:rPr>
                <w:rFonts w:ascii="標楷體" w:eastAsia="標楷體" w:hAnsi="標楷體"/>
              </w:rPr>
              <w:t>2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t19001(</w:t>
            </w:r>
            <w:r w:rsidRPr="009D7850">
              <w:rPr>
                <w:rFonts w:eastAsia="標楷體" w:hint="eastAsia"/>
              </w:rPr>
              <w:t>秋喜</w:t>
            </w:r>
            <w:r w:rsidRPr="009D7850">
              <w:rPr>
                <w:rFonts w:eastAsia="標楷體"/>
              </w:rPr>
              <w:t>)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</w:t>
            </w:r>
            <w:r w:rsidRPr="00B412E6">
              <w:rPr>
                <w:rFonts w:ascii="標楷體" w:eastAsia="標楷體" w:hAnsi="標楷體"/>
              </w:rPr>
              <w:t>3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zoe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</w:t>
            </w:r>
            <w:r w:rsidRPr="00B412E6">
              <w:rPr>
                <w:rFonts w:ascii="標楷體" w:eastAsia="標楷體" w:hAnsi="標楷體"/>
              </w:rPr>
              <w:t>4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girl0514apple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</w:t>
            </w:r>
            <w:r w:rsidRPr="00B412E6">
              <w:rPr>
                <w:rFonts w:ascii="標楷體" w:eastAsia="標楷體" w:hAnsi="標楷體"/>
              </w:rPr>
              <w:t>5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hansondson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</w:t>
            </w:r>
            <w:r w:rsidRPr="00B412E6">
              <w:rPr>
                <w:rFonts w:ascii="標楷體" w:eastAsia="標楷體" w:hAnsi="標楷體"/>
              </w:rPr>
              <w:t>6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fightbutts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</w:t>
            </w:r>
            <w:r w:rsidRPr="00B412E6">
              <w:rPr>
                <w:rFonts w:ascii="標楷體" w:eastAsia="標楷體" w:hAnsi="標楷體"/>
              </w:rPr>
              <w:t>7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 w:hint="eastAsia"/>
              </w:rPr>
              <w:t>林益勝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</w:t>
            </w:r>
            <w:r w:rsidRPr="00B412E6">
              <w:rPr>
                <w:rFonts w:ascii="標楷體" w:eastAsia="標楷體" w:hAnsi="標楷體"/>
              </w:rPr>
              <w:t>8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 w:hint="eastAsia"/>
              </w:rPr>
              <w:t>林錦堂的部落格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</w:t>
            </w:r>
            <w:r w:rsidRPr="00B412E6">
              <w:rPr>
                <w:rFonts w:ascii="標楷體" w:eastAsia="標楷體" w:hAnsi="標楷體"/>
              </w:rPr>
              <w:t>9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 xml:space="preserve">Lian 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B412E6" w:rsidTr="00E47D3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正取</w:t>
            </w:r>
            <w:r w:rsidRPr="00B412E6">
              <w:rPr>
                <w:rFonts w:ascii="標楷體" w:eastAsia="標楷體" w:hAnsi="標楷體"/>
              </w:rPr>
              <w:t>10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brian4610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</w:t>
            </w:r>
            <w:r w:rsidRPr="00B412E6">
              <w:rPr>
                <w:rFonts w:ascii="標楷體" w:eastAsia="標楷體" w:hAnsi="標楷體"/>
              </w:rPr>
              <w:t>1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mickey3708813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</w:t>
            </w:r>
            <w:r w:rsidRPr="00B412E6">
              <w:rPr>
                <w:rFonts w:ascii="標楷體" w:eastAsia="標楷體" w:hAnsi="標楷體"/>
              </w:rPr>
              <w:t>2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rws10603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</w:t>
            </w:r>
            <w:r w:rsidRPr="00B412E6">
              <w:rPr>
                <w:rFonts w:ascii="標楷體" w:eastAsia="標楷體" w:hAnsi="標楷體"/>
              </w:rPr>
              <w:t>3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chen500409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B412E6" w:rsidTr="009D64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B412E6" w:rsidRDefault="0036319C" w:rsidP="00A05A7D">
            <w:pPr>
              <w:jc w:val="center"/>
              <w:rPr>
                <w:rFonts w:ascii="標楷體" w:eastAsia="標楷體" w:hAnsi="標楷體" w:cs="新細明體"/>
              </w:rPr>
            </w:pPr>
            <w:r w:rsidRPr="00B412E6">
              <w:rPr>
                <w:rFonts w:ascii="標楷體" w:eastAsia="標楷體" w:hAnsi="標楷體" w:hint="eastAsia"/>
              </w:rPr>
              <w:t>備取</w:t>
            </w:r>
            <w:r w:rsidRPr="00B412E6">
              <w:rPr>
                <w:rFonts w:ascii="標楷體" w:eastAsia="標楷體" w:hAnsi="標楷體"/>
              </w:rPr>
              <w:t>4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jeff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  <w:tr w:rsidR="0036319C" w:rsidRPr="006C2171" w:rsidTr="004D0E5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6319C" w:rsidRPr="004D0E58" w:rsidRDefault="0036319C" w:rsidP="004D0E58">
            <w:pPr>
              <w:jc w:val="center"/>
              <w:rPr>
                <w:rFonts w:ascii="標楷體" w:eastAsia="標楷體" w:hAnsi="標楷體"/>
              </w:rPr>
            </w:pPr>
            <w:r w:rsidRPr="00B412E6">
              <w:rPr>
                <w:rFonts w:ascii="標楷體" w:eastAsia="標楷體" w:hAnsi="標楷體" w:hint="eastAsia"/>
              </w:rPr>
              <w:t>備取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4513" w:type="dxa"/>
            <w:vAlign w:val="center"/>
          </w:tcPr>
          <w:p w:rsidR="0036319C" w:rsidRPr="009D7850" w:rsidRDefault="0036319C" w:rsidP="009D7850">
            <w:pPr>
              <w:jc w:val="center"/>
              <w:rPr>
                <w:rFonts w:eastAsia="標楷體"/>
              </w:rPr>
            </w:pPr>
            <w:r w:rsidRPr="009D7850">
              <w:rPr>
                <w:rFonts w:eastAsia="標楷體"/>
              </w:rPr>
              <w:t>jacker4365216</w:t>
            </w:r>
            <w:r w:rsidRPr="009D7850">
              <w:rPr>
                <w:rFonts w:eastAsia="標楷體" w:hint="eastAsia"/>
              </w:rPr>
              <w:t>的部落格</w:t>
            </w:r>
          </w:p>
        </w:tc>
      </w:tr>
    </w:tbl>
    <w:p w:rsidR="0036319C" w:rsidRDefault="0036319C">
      <w:pPr>
        <w:widowControl/>
        <w:rPr>
          <w:rFonts w:eastAsia="標楷體"/>
          <w:sz w:val="32"/>
          <w:szCs w:val="32"/>
        </w:rPr>
      </w:pPr>
    </w:p>
    <w:p w:rsidR="0036319C" w:rsidRDefault="0036319C" w:rsidP="000526DB">
      <w:pPr>
        <w:spacing w:afterLines="50"/>
        <w:jc w:val="center"/>
        <w:rPr>
          <w:rFonts w:ascii="標楷體" w:eastAsia="標楷體" w:hAnsi="標楷體"/>
          <w:b/>
        </w:rPr>
      </w:pPr>
      <w:r w:rsidRPr="009D7F7C">
        <w:rPr>
          <w:rFonts w:ascii="標楷體" w:eastAsia="標楷體" w:hAnsi="標楷體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228.75pt;height:304.5pt;visibility:visible">
            <v:imagedata r:id="rId7" o:title=""/>
          </v:shape>
        </w:pict>
      </w:r>
    </w:p>
    <w:p w:rsidR="0036319C" w:rsidRDefault="0036319C" w:rsidP="000526DB">
      <w:pPr>
        <w:spacing w:afterLines="5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蔡玲儀副處長為抽獎活動致詞</w:t>
      </w:r>
    </w:p>
    <w:p w:rsidR="0036319C" w:rsidRDefault="0036319C" w:rsidP="00C51FBA">
      <w:pPr>
        <w:spacing w:afterLines="50"/>
        <w:jc w:val="center"/>
        <w:rPr>
          <w:rFonts w:ascii="標楷體" w:eastAsia="標楷體" w:hAnsi="標楷體"/>
          <w:b/>
        </w:rPr>
      </w:pPr>
    </w:p>
    <w:sectPr w:rsidR="0036319C" w:rsidSect="000526DB">
      <w:footerReference w:type="even" r:id="rId8"/>
      <w:footerReference w:type="default" r:id="rId9"/>
      <w:pgSz w:w="11906" w:h="16838" w:code="9"/>
      <w:pgMar w:top="1258" w:right="1531" w:bottom="1258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19C" w:rsidRDefault="0036319C">
      <w:r>
        <w:separator/>
      </w:r>
    </w:p>
  </w:endnote>
  <w:endnote w:type="continuationSeparator" w:id="0">
    <w:p w:rsidR="0036319C" w:rsidRDefault="00363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9C" w:rsidRDefault="0036319C">
    <w:pPr>
      <w:pStyle w:val="Footer"/>
      <w:framePr w:wrap="around" w:vAnchor="text" w:hAnchor="margin" w:xAlign="center" w:y="1"/>
      <w:textDirection w:val="btL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319C" w:rsidRDefault="003631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9C" w:rsidRDefault="0036319C">
    <w:pPr>
      <w:pStyle w:val="Footer"/>
      <w:ind w:right="360"/>
      <w:jc w:val="center"/>
      <w:rPr>
        <w:sz w:val="24"/>
      </w:rPr>
    </w:pPr>
    <w:r>
      <w:rPr>
        <w:rStyle w:val="PageNumber"/>
        <w:sz w:val="24"/>
      </w:rPr>
      <w:t>-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19C" w:rsidRDefault="0036319C">
      <w:r>
        <w:separator/>
      </w:r>
    </w:p>
  </w:footnote>
  <w:footnote w:type="continuationSeparator" w:id="0">
    <w:p w:rsidR="0036319C" w:rsidRDefault="00363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7542"/>
    <w:multiLevelType w:val="hybridMultilevel"/>
    <w:tmpl w:val="910C0EC8"/>
    <w:lvl w:ilvl="0" w:tplc="0409000F">
      <w:start w:val="1"/>
      <w:numFmt w:val="decimal"/>
      <w:lvlText w:val="%1."/>
      <w:lvlJc w:val="left"/>
      <w:pPr>
        <w:tabs>
          <w:tab w:val="num" w:pos="514"/>
        </w:tabs>
        <w:ind w:left="5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  <w:rPr>
        <w:rFonts w:cs="Times New Roman"/>
      </w:rPr>
    </w:lvl>
  </w:abstractNum>
  <w:abstractNum w:abstractNumId="1">
    <w:nsid w:val="3E102D29"/>
    <w:multiLevelType w:val="hybridMultilevel"/>
    <w:tmpl w:val="D430D2AE"/>
    <w:lvl w:ilvl="0" w:tplc="A132AE26">
      <w:start w:val="1"/>
      <w:numFmt w:val="taiwaneseCountingThousand"/>
      <w:lvlText w:val="%1、"/>
      <w:lvlJc w:val="left"/>
      <w:pPr>
        <w:tabs>
          <w:tab w:val="num" w:pos="754"/>
        </w:tabs>
        <w:ind w:left="754" w:hanging="720"/>
      </w:pPr>
      <w:rPr>
        <w:rFonts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DAF"/>
    <w:rsid w:val="00015DF3"/>
    <w:rsid w:val="00015F79"/>
    <w:rsid w:val="000216CA"/>
    <w:rsid w:val="000478C3"/>
    <w:rsid w:val="000479D1"/>
    <w:rsid w:val="000526DB"/>
    <w:rsid w:val="000575A6"/>
    <w:rsid w:val="00061951"/>
    <w:rsid w:val="0007244C"/>
    <w:rsid w:val="00075A65"/>
    <w:rsid w:val="0008071C"/>
    <w:rsid w:val="0009513A"/>
    <w:rsid w:val="000968E2"/>
    <w:rsid w:val="000A2C6C"/>
    <w:rsid w:val="000B293B"/>
    <w:rsid w:val="000B3DF0"/>
    <w:rsid w:val="000B4DC6"/>
    <w:rsid w:val="000B53E3"/>
    <w:rsid w:val="000C69CC"/>
    <w:rsid w:val="000D0F79"/>
    <w:rsid w:val="000D211C"/>
    <w:rsid w:val="000D679B"/>
    <w:rsid w:val="000E77C1"/>
    <w:rsid w:val="00102978"/>
    <w:rsid w:val="0010663A"/>
    <w:rsid w:val="00120BF4"/>
    <w:rsid w:val="00125727"/>
    <w:rsid w:val="00133B83"/>
    <w:rsid w:val="00134FF2"/>
    <w:rsid w:val="00153E56"/>
    <w:rsid w:val="00154D2D"/>
    <w:rsid w:val="00155E36"/>
    <w:rsid w:val="0016289D"/>
    <w:rsid w:val="00174C9D"/>
    <w:rsid w:val="00180945"/>
    <w:rsid w:val="00184B0B"/>
    <w:rsid w:val="00192693"/>
    <w:rsid w:val="00194D94"/>
    <w:rsid w:val="00195BA4"/>
    <w:rsid w:val="001961CF"/>
    <w:rsid w:val="001A6540"/>
    <w:rsid w:val="001B3BEE"/>
    <w:rsid w:val="001C21A4"/>
    <w:rsid w:val="001D3473"/>
    <w:rsid w:val="001E3B77"/>
    <w:rsid w:val="001E4827"/>
    <w:rsid w:val="001F366E"/>
    <w:rsid w:val="00210E66"/>
    <w:rsid w:val="0021334A"/>
    <w:rsid w:val="00231525"/>
    <w:rsid w:val="0023252E"/>
    <w:rsid w:val="0023443E"/>
    <w:rsid w:val="00245BC9"/>
    <w:rsid w:val="00270EDD"/>
    <w:rsid w:val="002874DB"/>
    <w:rsid w:val="00290977"/>
    <w:rsid w:val="002A04DC"/>
    <w:rsid w:val="002A4133"/>
    <w:rsid w:val="002A769B"/>
    <w:rsid w:val="002B71AF"/>
    <w:rsid w:val="002D3652"/>
    <w:rsid w:val="002E463B"/>
    <w:rsid w:val="002F2DD2"/>
    <w:rsid w:val="00300E10"/>
    <w:rsid w:val="00303986"/>
    <w:rsid w:val="003063CE"/>
    <w:rsid w:val="0031057A"/>
    <w:rsid w:val="003440BB"/>
    <w:rsid w:val="00352E41"/>
    <w:rsid w:val="003530E5"/>
    <w:rsid w:val="0036319C"/>
    <w:rsid w:val="003A0417"/>
    <w:rsid w:val="003B195D"/>
    <w:rsid w:val="003B52B5"/>
    <w:rsid w:val="003B681B"/>
    <w:rsid w:val="003B6C01"/>
    <w:rsid w:val="003C47A1"/>
    <w:rsid w:val="003D0F66"/>
    <w:rsid w:val="003D2D46"/>
    <w:rsid w:val="003D4AFA"/>
    <w:rsid w:val="00411585"/>
    <w:rsid w:val="004303D3"/>
    <w:rsid w:val="004462FE"/>
    <w:rsid w:val="00452843"/>
    <w:rsid w:val="00477CF5"/>
    <w:rsid w:val="00477EBA"/>
    <w:rsid w:val="00483C02"/>
    <w:rsid w:val="00494270"/>
    <w:rsid w:val="00496C54"/>
    <w:rsid w:val="004A2CD0"/>
    <w:rsid w:val="004D0E58"/>
    <w:rsid w:val="004D1FDC"/>
    <w:rsid w:val="004F247C"/>
    <w:rsid w:val="00506AD8"/>
    <w:rsid w:val="00516DE9"/>
    <w:rsid w:val="00520266"/>
    <w:rsid w:val="005214FC"/>
    <w:rsid w:val="00522C09"/>
    <w:rsid w:val="0053020A"/>
    <w:rsid w:val="005328D5"/>
    <w:rsid w:val="00533B09"/>
    <w:rsid w:val="00537177"/>
    <w:rsid w:val="00543FFA"/>
    <w:rsid w:val="00560A70"/>
    <w:rsid w:val="0057664D"/>
    <w:rsid w:val="00581139"/>
    <w:rsid w:val="00581CF0"/>
    <w:rsid w:val="00582DDD"/>
    <w:rsid w:val="005C5CFE"/>
    <w:rsid w:val="005E7D51"/>
    <w:rsid w:val="006000F0"/>
    <w:rsid w:val="00612CCA"/>
    <w:rsid w:val="0061582E"/>
    <w:rsid w:val="00620345"/>
    <w:rsid w:val="00624826"/>
    <w:rsid w:val="00634447"/>
    <w:rsid w:val="00637BDB"/>
    <w:rsid w:val="00642D2A"/>
    <w:rsid w:val="006475F7"/>
    <w:rsid w:val="00654EC0"/>
    <w:rsid w:val="0065548C"/>
    <w:rsid w:val="00663431"/>
    <w:rsid w:val="00663F09"/>
    <w:rsid w:val="00677AAD"/>
    <w:rsid w:val="006867A0"/>
    <w:rsid w:val="00694436"/>
    <w:rsid w:val="006A5DA9"/>
    <w:rsid w:val="006C2171"/>
    <w:rsid w:val="006E053B"/>
    <w:rsid w:val="006E7EE7"/>
    <w:rsid w:val="006E7F45"/>
    <w:rsid w:val="006F6A57"/>
    <w:rsid w:val="00701A9A"/>
    <w:rsid w:val="007030A6"/>
    <w:rsid w:val="00713B4B"/>
    <w:rsid w:val="00720084"/>
    <w:rsid w:val="00722621"/>
    <w:rsid w:val="00734075"/>
    <w:rsid w:val="00745034"/>
    <w:rsid w:val="00747207"/>
    <w:rsid w:val="007546CB"/>
    <w:rsid w:val="0077066D"/>
    <w:rsid w:val="00786B1D"/>
    <w:rsid w:val="00790AAE"/>
    <w:rsid w:val="007913B5"/>
    <w:rsid w:val="00793838"/>
    <w:rsid w:val="007A035B"/>
    <w:rsid w:val="007A799D"/>
    <w:rsid w:val="007B1F39"/>
    <w:rsid w:val="007C131B"/>
    <w:rsid w:val="007F0908"/>
    <w:rsid w:val="007F1755"/>
    <w:rsid w:val="00806DA0"/>
    <w:rsid w:val="0081124E"/>
    <w:rsid w:val="0082641F"/>
    <w:rsid w:val="00843276"/>
    <w:rsid w:val="00843E75"/>
    <w:rsid w:val="00845486"/>
    <w:rsid w:val="00846B4E"/>
    <w:rsid w:val="00870C93"/>
    <w:rsid w:val="008742E9"/>
    <w:rsid w:val="00874710"/>
    <w:rsid w:val="008753E1"/>
    <w:rsid w:val="00881F88"/>
    <w:rsid w:val="00884626"/>
    <w:rsid w:val="008B36E6"/>
    <w:rsid w:val="008B74D3"/>
    <w:rsid w:val="008D4A1C"/>
    <w:rsid w:val="008E74A2"/>
    <w:rsid w:val="00900CAE"/>
    <w:rsid w:val="00911DF4"/>
    <w:rsid w:val="0091729C"/>
    <w:rsid w:val="0092370F"/>
    <w:rsid w:val="00926393"/>
    <w:rsid w:val="00943A0B"/>
    <w:rsid w:val="0094410A"/>
    <w:rsid w:val="00946487"/>
    <w:rsid w:val="009616EA"/>
    <w:rsid w:val="00966432"/>
    <w:rsid w:val="009B1566"/>
    <w:rsid w:val="009B6850"/>
    <w:rsid w:val="009C01E0"/>
    <w:rsid w:val="009C2C29"/>
    <w:rsid w:val="009D0070"/>
    <w:rsid w:val="009D64D8"/>
    <w:rsid w:val="009D7850"/>
    <w:rsid w:val="009D7F7C"/>
    <w:rsid w:val="009E2D52"/>
    <w:rsid w:val="009F6655"/>
    <w:rsid w:val="00A008D3"/>
    <w:rsid w:val="00A01B4B"/>
    <w:rsid w:val="00A05A7D"/>
    <w:rsid w:val="00A129BD"/>
    <w:rsid w:val="00A22359"/>
    <w:rsid w:val="00A24B3F"/>
    <w:rsid w:val="00A57B78"/>
    <w:rsid w:val="00A814E4"/>
    <w:rsid w:val="00A82959"/>
    <w:rsid w:val="00A8338C"/>
    <w:rsid w:val="00A857A5"/>
    <w:rsid w:val="00AB27E3"/>
    <w:rsid w:val="00AB2FCE"/>
    <w:rsid w:val="00AC01B2"/>
    <w:rsid w:val="00AE35F5"/>
    <w:rsid w:val="00AE5CA5"/>
    <w:rsid w:val="00AF4CA9"/>
    <w:rsid w:val="00B02441"/>
    <w:rsid w:val="00B05978"/>
    <w:rsid w:val="00B068DE"/>
    <w:rsid w:val="00B1005F"/>
    <w:rsid w:val="00B228A3"/>
    <w:rsid w:val="00B244A7"/>
    <w:rsid w:val="00B25202"/>
    <w:rsid w:val="00B411DF"/>
    <w:rsid w:val="00B412E6"/>
    <w:rsid w:val="00B43EA2"/>
    <w:rsid w:val="00B54E64"/>
    <w:rsid w:val="00B62DC1"/>
    <w:rsid w:val="00B7101D"/>
    <w:rsid w:val="00B7194A"/>
    <w:rsid w:val="00B76F3D"/>
    <w:rsid w:val="00B81E9B"/>
    <w:rsid w:val="00B957D0"/>
    <w:rsid w:val="00B96D3B"/>
    <w:rsid w:val="00BB0146"/>
    <w:rsid w:val="00BC4C42"/>
    <w:rsid w:val="00BD071B"/>
    <w:rsid w:val="00BD7869"/>
    <w:rsid w:val="00BE6152"/>
    <w:rsid w:val="00C02279"/>
    <w:rsid w:val="00C06A09"/>
    <w:rsid w:val="00C06E33"/>
    <w:rsid w:val="00C17C23"/>
    <w:rsid w:val="00C37B94"/>
    <w:rsid w:val="00C40DE9"/>
    <w:rsid w:val="00C40FC7"/>
    <w:rsid w:val="00C46A60"/>
    <w:rsid w:val="00C51DB2"/>
    <w:rsid w:val="00C51FBA"/>
    <w:rsid w:val="00C52C51"/>
    <w:rsid w:val="00C56DFF"/>
    <w:rsid w:val="00C602DB"/>
    <w:rsid w:val="00C64B4D"/>
    <w:rsid w:val="00C716C6"/>
    <w:rsid w:val="00C74571"/>
    <w:rsid w:val="00C8026B"/>
    <w:rsid w:val="00C86694"/>
    <w:rsid w:val="00C92F9D"/>
    <w:rsid w:val="00C9414E"/>
    <w:rsid w:val="00CC1AB6"/>
    <w:rsid w:val="00CC6A24"/>
    <w:rsid w:val="00CC743B"/>
    <w:rsid w:val="00CE720C"/>
    <w:rsid w:val="00CF08EB"/>
    <w:rsid w:val="00CF2143"/>
    <w:rsid w:val="00D02540"/>
    <w:rsid w:val="00D13AEB"/>
    <w:rsid w:val="00D14612"/>
    <w:rsid w:val="00D154EE"/>
    <w:rsid w:val="00D2018D"/>
    <w:rsid w:val="00D23239"/>
    <w:rsid w:val="00D4482C"/>
    <w:rsid w:val="00D67F98"/>
    <w:rsid w:val="00DA4E63"/>
    <w:rsid w:val="00DC4905"/>
    <w:rsid w:val="00DD5807"/>
    <w:rsid w:val="00DE2FD6"/>
    <w:rsid w:val="00DE78CB"/>
    <w:rsid w:val="00DF1B38"/>
    <w:rsid w:val="00DF5825"/>
    <w:rsid w:val="00E43F14"/>
    <w:rsid w:val="00E46150"/>
    <w:rsid w:val="00E46F24"/>
    <w:rsid w:val="00E47D34"/>
    <w:rsid w:val="00E61DAF"/>
    <w:rsid w:val="00E67335"/>
    <w:rsid w:val="00E7219F"/>
    <w:rsid w:val="00E763EA"/>
    <w:rsid w:val="00E80F7D"/>
    <w:rsid w:val="00E874D7"/>
    <w:rsid w:val="00E93617"/>
    <w:rsid w:val="00EA7B2C"/>
    <w:rsid w:val="00EB0B99"/>
    <w:rsid w:val="00EB4EC8"/>
    <w:rsid w:val="00ED7DFB"/>
    <w:rsid w:val="00EE4402"/>
    <w:rsid w:val="00F149B5"/>
    <w:rsid w:val="00F276C8"/>
    <w:rsid w:val="00F30479"/>
    <w:rsid w:val="00F333C4"/>
    <w:rsid w:val="00F35249"/>
    <w:rsid w:val="00F401E4"/>
    <w:rsid w:val="00F4109C"/>
    <w:rsid w:val="00F43400"/>
    <w:rsid w:val="00F72D49"/>
    <w:rsid w:val="00F83089"/>
    <w:rsid w:val="00F97288"/>
    <w:rsid w:val="00FA012F"/>
    <w:rsid w:val="00FA77C1"/>
    <w:rsid w:val="00FC1D17"/>
    <w:rsid w:val="00FE1C23"/>
    <w:rsid w:val="00FE4A73"/>
    <w:rsid w:val="00FE4A7D"/>
    <w:rsid w:val="00FF1418"/>
    <w:rsid w:val="00FF3421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D3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74D3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80"/>
    <w:rPr>
      <w:rFonts w:asciiTheme="majorHAnsi" w:eastAsiaTheme="majorEastAsia" w:hAnsiTheme="majorHAnsi" w:cstheme="majorBidi"/>
      <w:sz w:val="0"/>
      <w:szCs w:val="0"/>
    </w:rPr>
  </w:style>
  <w:style w:type="paragraph" w:customStyle="1" w:styleId="a">
    <w:name w:val="一、"/>
    <w:basedOn w:val="Normal"/>
    <w:uiPriority w:val="99"/>
    <w:rsid w:val="008B74D3"/>
    <w:pPr>
      <w:spacing w:before="100" w:after="100"/>
      <w:ind w:left="1134" w:hanging="652"/>
      <w:jc w:val="both"/>
    </w:pPr>
    <w:rPr>
      <w:rFonts w:eastAsia="標楷體"/>
      <w:sz w:val="32"/>
      <w:szCs w:val="20"/>
    </w:rPr>
  </w:style>
  <w:style w:type="character" w:styleId="Hyperlink">
    <w:name w:val="Hyperlink"/>
    <w:basedOn w:val="DefaultParagraphFont"/>
    <w:uiPriority w:val="99"/>
    <w:rsid w:val="008B74D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B7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E3D80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8B74D3"/>
    <w:rPr>
      <w:rFonts w:cs="Times New Roman"/>
    </w:rPr>
  </w:style>
  <w:style w:type="paragraph" w:customStyle="1" w:styleId="a0">
    <w:name w:val="公文(後續段落)"/>
    <w:uiPriority w:val="99"/>
    <w:rsid w:val="008B74D3"/>
    <w:pPr>
      <w:adjustRightInd w:val="0"/>
      <w:snapToGrid w:val="0"/>
      <w:spacing w:line="578" w:lineRule="atLeast"/>
      <w:ind w:left="340"/>
    </w:pPr>
    <w:rPr>
      <w:rFonts w:eastAsia="標楷體"/>
      <w:kern w:val="0"/>
      <w:sz w:val="34"/>
      <w:szCs w:val="20"/>
    </w:rPr>
  </w:style>
  <w:style w:type="character" w:customStyle="1" w:styleId="locality">
    <w:name w:val="locality"/>
    <w:basedOn w:val="DefaultParagraphFont"/>
    <w:uiPriority w:val="99"/>
    <w:rsid w:val="008B74D3"/>
    <w:rPr>
      <w:rFonts w:cs="Times New Roman"/>
    </w:rPr>
  </w:style>
  <w:style w:type="character" w:customStyle="1" w:styleId="value">
    <w:name w:val="value"/>
    <w:basedOn w:val="DefaultParagraphFont"/>
    <w:uiPriority w:val="99"/>
    <w:rsid w:val="008B74D3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8B74D3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8B74D3"/>
    <w:pPr>
      <w:snapToGrid w:val="0"/>
      <w:spacing w:before="50" w:after="25" w:line="500" w:lineRule="exact"/>
      <w:ind w:left="34" w:right="108"/>
      <w:jc w:val="both"/>
    </w:pPr>
    <w:rPr>
      <w:rFonts w:eastAsia="標楷體" w:hAnsi="標楷體"/>
      <w:color w:val="000000"/>
      <w:sz w:val="32"/>
    </w:rPr>
  </w:style>
  <w:style w:type="paragraph" w:customStyle="1" w:styleId="a1">
    <w:name w:val="字元 字元 字元 字元 字元 字元 字元"/>
    <w:basedOn w:val="Normal"/>
    <w:uiPriority w:val="99"/>
    <w:semiHidden/>
    <w:rsid w:val="00581CF0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customStyle="1" w:styleId="1">
    <w:name w:val="1."/>
    <w:basedOn w:val="Normal"/>
    <w:uiPriority w:val="99"/>
    <w:rsid w:val="003D0F66"/>
    <w:pPr>
      <w:kinsoku w:val="0"/>
      <w:adjustRightInd w:val="0"/>
      <w:snapToGrid w:val="0"/>
      <w:spacing w:line="440" w:lineRule="atLeast"/>
      <w:ind w:left="3066" w:hanging="658"/>
      <w:jc w:val="both"/>
      <w:textAlignment w:val="baseline"/>
    </w:pPr>
    <w:rPr>
      <w:rFonts w:eastAsia="標楷體"/>
      <w:kern w:val="20"/>
      <w:sz w:val="28"/>
      <w:szCs w:val="28"/>
    </w:rPr>
  </w:style>
  <w:style w:type="paragraph" w:customStyle="1" w:styleId="a2">
    <w:name w:val="字元 字元 字元 字元 字元 字元 字元 字元 字元 字元 字元 字元 字元"/>
    <w:basedOn w:val="Normal"/>
    <w:uiPriority w:val="99"/>
    <w:semiHidden/>
    <w:rsid w:val="000A2C6C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Header">
    <w:name w:val="header"/>
    <w:basedOn w:val="Normal"/>
    <w:link w:val="HeaderChar"/>
    <w:uiPriority w:val="99"/>
    <w:rsid w:val="00234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E3D80"/>
    <w:rPr>
      <w:sz w:val="20"/>
      <w:szCs w:val="20"/>
    </w:rPr>
  </w:style>
  <w:style w:type="paragraph" w:customStyle="1" w:styleId="114074cm25pt21cm">
    <w:name w:val="內文1 (中文) 標楷體 14 點 第一行:  0.74 cm 行距:  固定行高 25 pt + 第一行:  2.1 cm"/>
    <w:basedOn w:val="Normal"/>
    <w:uiPriority w:val="99"/>
    <w:rsid w:val="00694436"/>
    <w:pPr>
      <w:snapToGrid w:val="0"/>
      <w:spacing w:beforeLines="50" w:afterLines="50" w:line="480" w:lineRule="exact"/>
      <w:ind w:left="765" w:firstLine="454"/>
    </w:pPr>
    <w:rPr>
      <w:rFonts w:eastAsia="標楷體" w:cs="新細明體"/>
      <w:sz w:val="28"/>
      <w:szCs w:val="20"/>
    </w:rPr>
  </w:style>
  <w:style w:type="character" w:customStyle="1" w:styleId="ptitler2">
    <w:name w:val="p_title_r2"/>
    <w:basedOn w:val="DefaultParagraphFont"/>
    <w:uiPriority w:val="99"/>
    <w:rsid w:val="00637BDB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654EC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654EC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54EC0"/>
    <w:rPr>
      <w:rFonts w:cs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4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54EC0"/>
    <w:rPr>
      <w:b/>
      <w:bCs/>
    </w:rPr>
  </w:style>
  <w:style w:type="paragraph" w:styleId="ListParagraph">
    <w:name w:val="List Paragraph"/>
    <w:basedOn w:val="Normal"/>
    <w:uiPriority w:val="99"/>
    <w:qFormat/>
    <w:rsid w:val="00270ED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</Words>
  <Characters>268</Characters>
  <Application>Microsoft Office Outlook</Application>
  <DocSecurity>0</DocSecurity>
  <Lines>0</Lines>
  <Paragraphs>0</Paragraphs>
  <ScaleCrop>false</ScaleCrop>
  <Company>Epais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汰舊換新保安全  環保署補助地方2,800輛垃圾車</dc:title>
  <dc:subject/>
  <dc:creator>ckchen</dc:creator>
  <cp:keywords/>
  <dc:description/>
  <cp:lastModifiedBy>tcliuf</cp:lastModifiedBy>
  <cp:revision>3</cp:revision>
  <cp:lastPrinted>2013-12-12T00:41:00Z</cp:lastPrinted>
  <dcterms:created xsi:type="dcterms:W3CDTF">2013-12-17T09:33:00Z</dcterms:created>
  <dcterms:modified xsi:type="dcterms:W3CDTF">2013-12-17T09:33:00Z</dcterms:modified>
</cp:coreProperties>
</file>