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6B" w:rsidRPr="00F50C17" w:rsidRDefault="003B0D6B" w:rsidP="00354E2B">
      <w:pPr>
        <w:widowControl/>
        <w:rPr>
          <w:rFonts w:eastAsia="標楷體"/>
          <w:sz w:val="32"/>
          <w:szCs w:val="32"/>
        </w:rPr>
      </w:pPr>
    </w:p>
    <w:p w:rsidR="003B0D6B" w:rsidRPr="00F50C17" w:rsidRDefault="003B0D6B" w:rsidP="008249CE">
      <w:pPr>
        <w:snapToGrid w:val="0"/>
        <w:spacing w:line="300" w:lineRule="auto"/>
        <w:ind w:firstLineChars="200" w:firstLine="480"/>
        <w:jc w:val="center"/>
        <w:rPr>
          <w:rFonts w:eastAsia="標楷體"/>
          <w:color w:val="000000"/>
        </w:rPr>
      </w:pPr>
      <w:r w:rsidRPr="00F50C17">
        <w:rPr>
          <w:rFonts w:eastAsia="標楷體" w:hAnsi="標楷體" w:hint="eastAsia"/>
          <w:color w:val="000000"/>
        </w:rPr>
        <w:t>表一</w:t>
      </w:r>
      <w:r w:rsidRPr="00F50C17">
        <w:rPr>
          <w:rFonts w:eastAsia="標楷體"/>
          <w:color w:val="000000"/>
        </w:rPr>
        <w:t xml:space="preserve"> </w:t>
      </w:r>
      <w:r w:rsidRPr="00F50C17">
        <w:rPr>
          <w:rFonts w:eastAsia="標楷體" w:hAnsi="標楷體" w:hint="eastAsia"/>
          <w:color w:val="000000"/>
        </w:rPr>
        <w:t>全國各類污染源空氣污染物排放量及排放量比率</w:t>
      </w:r>
    </w:p>
    <w:tbl>
      <w:tblPr>
        <w:tblW w:w="8493" w:type="dxa"/>
        <w:jc w:val="center"/>
        <w:tblInd w:w="-293" w:type="dxa"/>
        <w:tblCellMar>
          <w:left w:w="28" w:type="dxa"/>
          <w:right w:w="28" w:type="dxa"/>
        </w:tblCellMar>
        <w:tblLook w:val="00A0"/>
      </w:tblPr>
      <w:tblGrid>
        <w:gridCol w:w="2013"/>
        <w:gridCol w:w="1080"/>
        <w:gridCol w:w="1080"/>
        <w:gridCol w:w="1080"/>
        <w:gridCol w:w="1080"/>
        <w:gridCol w:w="1080"/>
        <w:gridCol w:w="1080"/>
      </w:tblGrid>
      <w:tr w:rsidR="003B0D6B" w:rsidRPr="00F50C17" w:rsidTr="008D2A74">
        <w:trPr>
          <w:trHeight w:val="330"/>
          <w:jc w:val="center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:rsidR="003B0D6B" w:rsidRPr="00F50C17" w:rsidRDefault="003B0D6B" w:rsidP="008D2A74">
            <w:pPr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 xml:space="preserve">      </w:t>
            </w:r>
            <w:r w:rsidRPr="00F50C17">
              <w:rPr>
                <w:rFonts w:eastAsia="標楷體" w:hAnsi="標楷體" w:hint="eastAsia"/>
                <w:color w:val="000000"/>
                <w:kern w:val="0"/>
              </w:rPr>
              <w:t>空氣污染物</w:t>
            </w:r>
          </w:p>
          <w:p w:rsidR="003B0D6B" w:rsidRPr="00F50C17" w:rsidRDefault="003B0D6B" w:rsidP="008D2A74">
            <w:pPr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 w:hAnsi="標楷體" w:hint="eastAsia"/>
                <w:color w:val="000000"/>
                <w:kern w:val="0"/>
              </w:rPr>
              <w:t>污染源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8D2A74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 w:hAnsi="標楷體" w:hint="eastAsia"/>
                <w:color w:val="000000"/>
                <w:kern w:val="0"/>
              </w:rPr>
              <w:t>細懸浮微粒</w:t>
            </w:r>
            <w:r w:rsidRPr="00F50C17">
              <w:rPr>
                <w:rFonts w:eastAsia="標楷體"/>
                <w:color w:val="000000"/>
                <w:kern w:val="0"/>
              </w:rPr>
              <w:t>(</w:t>
            </w:r>
            <w:r w:rsidRPr="00F50C17">
              <w:rPr>
                <w:rFonts w:eastAsia="標楷體"/>
              </w:rPr>
              <w:t>PM</w:t>
            </w:r>
            <w:r w:rsidRPr="00F50C17">
              <w:rPr>
                <w:rFonts w:eastAsia="標楷體"/>
                <w:sz w:val="32"/>
                <w:szCs w:val="32"/>
                <w:vertAlign w:val="subscript"/>
              </w:rPr>
              <w:t>2.5</w:t>
            </w:r>
            <w:r w:rsidRPr="00F50C17">
              <w:rPr>
                <w:rFonts w:eastAsia="標楷體"/>
                <w:color w:val="000000"/>
                <w:kern w:val="0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8D2A74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 w:hAnsi="標楷體" w:hint="eastAsia"/>
                <w:color w:val="000000"/>
                <w:kern w:val="0"/>
              </w:rPr>
              <w:t>硫氧化物</w:t>
            </w:r>
            <w:r w:rsidRPr="00F50C17">
              <w:rPr>
                <w:rFonts w:eastAsia="標楷體"/>
                <w:color w:val="000000"/>
                <w:kern w:val="0"/>
              </w:rPr>
              <w:t>(SOx)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8D2A74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 w:hAnsi="標楷體" w:hint="eastAsia"/>
                <w:color w:val="000000"/>
                <w:kern w:val="0"/>
              </w:rPr>
              <w:t>氮氧化物</w:t>
            </w:r>
            <w:r w:rsidRPr="00F50C17">
              <w:rPr>
                <w:rFonts w:eastAsia="標楷體"/>
                <w:color w:val="000000"/>
                <w:kern w:val="0"/>
              </w:rPr>
              <w:t>(NOx)</w:t>
            </w:r>
          </w:p>
        </w:tc>
      </w:tr>
      <w:tr w:rsidR="003B0D6B" w:rsidRPr="00F50C17" w:rsidTr="008D2A74">
        <w:trPr>
          <w:trHeight w:val="330"/>
          <w:jc w:val="center"/>
        </w:trPr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8D2A74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55330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 w:hAnsi="標楷體" w:hint="eastAsia"/>
                <w:color w:val="000000"/>
                <w:kern w:val="0"/>
              </w:rPr>
              <w:t>公噸</w:t>
            </w:r>
            <w:r w:rsidRPr="00F50C17">
              <w:rPr>
                <w:rFonts w:eastAsia="標楷體"/>
                <w:color w:val="000000"/>
                <w:kern w:val="0"/>
              </w:rPr>
              <w:t>/</w:t>
            </w:r>
            <w:r w:rsidRPr="00F50C17">
              <w:rPr>
                <w:rFonts w:eastAsia="標楷體" w:hAnsi="標楷體" w:hint="eastAsia"/>
                <w:color w:val="000000"/>
                <w:kern w:val="0"/>
              </w:rPr>
              <w:t>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55330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 w:hAnsi="標楷體" w:hint="eastAsia"/>
                <w:color w:val="000000"/>
                <w:kern w:val="0"/>
              </w:rPr>
              <w:t>比率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55330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 w:hAnsi="標楷體" w:hint="eastAsia"/>
                <w:color w:val="000000"/>
                <w:kern w:val="0"/>
              </w:rPr>
              <w:t>公噸</w:t>
            </w:r>
            <w:r w:rsidRPr="00F50C17">
              <w:rPr>
                <w:rFonts w:eastAsia="標楷體"/>
                <w:color w:val="000000"/>
                <w:kern w:val="0"/>
              </w:rPr>
              <w:t>/</w:t>
            </w:r>
            <w:r w:rsidRPr="00F50C17">
              <w:rPr>
                <w:rFonts w:eastAsia="標楷體" w:hAnsi="標楷體" w:hint="eastAsia"/>
                <w:color w:val="000000"/>
                <w:kern w:val="0"/>
              </w:rPr>
              <w:t>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55330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 w:hAnsi="標楷體" w:hint="eastAsia"/>
                <w:color w:val="000000"/>
                <w:kern w:val="0"/>
              </w:rPr>
              <w:t>比率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55330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 w:hAnsi="標楷體" w:hint="eastAsia"/>
                <w:color w:val="000000"/>
                <w:kern w:val="0"/>
              </w:rPr>
              <w:t>公噸</w:t>
            </w:r>
            <w:r w:rsidRPr="00F50C17">
              <w:rPr>
                <w:rFonts w:eastAsia="標楷體"/>
                <w:color w:val="000000"/>
                <w:kern w:val="0"/>
              </w:rPr>
              <w:t>/</w:t>
            </w:r>
            <w:r w:rsidRPr="00F50C17">
              <w:rPr>
                <w:rFonts w:eastAsia="標楷體" w:hAnsi="標楷體" w:hint="eastAsia"/>
                <w:color w:val="000000"/>
                <w:kern w:val="0"/>
              </w:rPr>
              <w:t>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55330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 w:hAnsi="標楷體" w:hint="eastAsia"/>
                <w:color w:val="000000"/>
                <w:kern w:val="0"/>
              </w:rPr>
              <w:t>比率</w:t>
            </w:r>
          </w:p>
        </w:tc>
      </w:tr>
      <w:tr w:rsidR="003B0D6B" w:rsidRPr="00F50C17" w:rsidTr="008D2A74">
        <w:trPr>
          <w:trHeight w:val="330"/>
          <w:jc w:val="center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8D2A74">
            <w:pPr>
              <w:widowControl/>
              <w:spacing w:line="240" w:lineRule="atLeast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 w:hAnsi="標楷體" w:hint="eastAsia"/>
                <w:color w:val="000000"/>
                <w:kern w:val="0"/>
              </w:rPr>
              <w:t>工業</w:t>
            </w:r>
            <w:r w:rsidRPr="00F50C17">
              <w:rPr>
                <w:rFonts w:eastAsia="標楷體"/>
                <w:color w:val="000000"/>
                <w:kern w:val="0"/>
              </w:rPr>
              <w:t>(</w:t>
            </w:r>
            <w:r w:rsidRPr="00F50C17">
              <w:rPr>
                <w:rFonts w:eastAsia="標楷體" w:hAnsi="標楷體" w:hint="eastAsia"/>
                <w:color w:val="000000"/>
                <w:kern w:val="0"/>
              </w:rPr>
              <w:t>含電力業</w:t>
            </w:r>
            <w:r w:rsidRPr="00F50C17">
              <w:rPr>
                <w:rFonts w:eastAsia="標楷體"/>
                <w:color w:val="000000"/>
                <w:kern w:val="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D6B" w:rsidRPr="00F50C17" w:rsidRDefault="003B0D6B" w:rsidP="00E05848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F50C17">
              <w:rPr>
                <w:rFonts w:eastAsia="標楷體"/>
                <w:color w:val="000000"/>
              </w:rPr>
              <w:t>16,865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D6B" w:rsidRPr="00F50C17" w:rsidRDefault="003B0D6B" w:rsidP="00E05848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F50C17">
              <w:rPr>
                <w:rFonts w:eastAsia="標楷體"/>
                <w:color w:val="000000"/>
              </w:rPr>
              <w:t>23%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E05848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>105,261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E05848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>88%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E05848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>176,100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E05848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>41%</w:t>
            </w:r>
          </w:p>
        </w:tc>
      </w:tr>
      <w:tr w:rsidR="003B0D6B" w:rsidRPr="00F50C17" w:rsidTr="008D2A74">
        <w:trPr>
          <w:trHeight w:val="330"/>
          <w:jc w:val="center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8D2A74">
            <w:pPr>
              <w:widowControl/>
              <w:spacing w:line="240" w:lineRule="atLeast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 w:hAnsi="標楷體" w:hint="eastAsia"/>
                <w:color w:val="000000"/>
                <w:kern w:val="0"/>
              </w:rPr>
              <w:t>車輛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D6B" w:rsidRPr="00F50C17" w:rsidRDefault="003B0D6B" w:rsidP="00E05848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F50C17">
              <w:rPr>
                <w:rFonts w:eastAsia="標楷體"/>
                <w:color w:val="000000"/>
              </w:rPr>
              <w:t>16,756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D6B" w:rsidRPr="00F50C17" w:rsidRDefault="003B0D6B" w:rsidP="00E05848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F50C17">
              <w:rPr>
                <w:rFonts w:eastAsia="標楷體"/>
                <w:color w:val="000000"/>
              </w:rPr>
              <w:t>23%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E05848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>343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E05848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E05848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>217,109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E05848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>50%</w:t>
            </w:r>
          </w:p>
        </w:tc>
      </w:tr>
      <w:tr w:rsidR="003B0D6B" w:rsidRPr="00F50C17" w:rsidTr="008D2A74">
        <w:trPr>
          <w:trHeight w:val="330"/>
          <w:jc w:val="center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8D2A74">
            <w:pPr>
              <w:widowControl/>
              <w:spacing w:line="240" w:lineRule="atLeast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 w:hAnsi="標楷體" w:hint="eastAsia"/>
                <w:color w:val="000000"/>
                <w:kern w:val="0"/>
              </w:rPr>
              <w:t>非公路運輸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D6B" w:rsidRPr="00F50C17" w:rsidRDefault="003B0D6B" w:rsidP="00E05848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F50C17">
              <w:rPr>
                <w:rFonts w:eastAsia="標楷體"/>
                <w:color w:val="000000"/>
              </w:rPr>
              <w:t>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D6B" w:rsidRPr="00F50C17" w:rsidRDefault="003B0D6B" w:rsidP="00E05848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F50C17">
              <w:rPr>
                <w:rFonts w:eastAsia="標楷體"/>
                <w:color w:val="000000"/>
              </w:rPr>
              <w:t>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E05848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>8,559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E05848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>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E05848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>21,033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E05848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>5%</w:t>
            </w:r>
          </w:p>
        </w:tc>
      </w:tr>
      <w:tr w:rsidR="003B0D6B" w:rsidRPr="00F50C17" w:rsidTr="008D2A74">
        <w:trPr>
          <w:trHeight w:val="330"/>
          <w:jc w:val="center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8D2A74">
            <w:pPr>
              <w:widowControl/>
              <w:spacing w:line="240" w:lineRule="atLeast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 w:hAnsi="標楷體" w:hint="eastAsia"/>
                <w:color w:val="000000"/>
                <w:kern w:val="0"/>
              </w:rPr>
              <w:t>商業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D6B" w:rsidRPr="00F50C17" w:rsidRDefault="003B0D6B" w:rsidP="00E05848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F50C17">
              <w:rPr>
                <w:rFonts w:eastAsia="標楷體"/>
                <w:color w:val="000000"/>
              </w:rPr>
              <w:t>6,440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D6B" w:rsidRPr="00F50C17" w:rsidRDefault="003B0D6B" w:rsidP="00E05848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F50C17">
              <w:rPr>
                <w:rFonts w:eastAsia="標楷體"/>
                <w:color w:val="000000"/>
              </w:rPr>
              <w:t>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E05848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>3,651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E05848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>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E05848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>3,684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E05848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>1%</w:t>
            </w:r>
          </w:p>
        </w:tc>
      </w:tr>
      <w:tr w:rsidR="003B0D6B" w:rsidRPr="00F50C17" w:rsidTr="008D2A74">
        <w:trPr>
          <w:trHeight w:val="330"/>
          <w:jc w:val="center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8D2A74">
            <w:pPr>
              <w:widowControl/>
              <w:spacing w:line="240" w:lineRule="atLeast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 w:hAnsi="標楷體" w:hint="eastAsia"/>
                <w:color w:val="000000"/>
                <w:kern w:val="0"/>
              </w:rPr>
              <w:t>營建</w:t>
            </w:r>
            <w:r w:rsidRPr="00F50C17">
              <w:rPr>
                <w:rFonts w:eastAsia="標楷體"/>
                <w:color w:val="000000"/>
                <w:kern w:val="0"/>
              </w:rPr>
              <w:t>/</w:t>
            </w:r>
            <w:r w:rsidRPr="00F50C17">
              <w:rPr>
                <w:rFonts w:eastAsia="標楷體" w:hAnsi="標楷體" w:hint="eastAsia"/>
                <w:color w:val="000000"/>
                <w:kern w:val="0"/>
              </w:rPr>
              <w:t>道路揚塵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D6B" w:rsidRPr="00F50C17" w:rsidRDefault="003B0D6B" w:rsidP="00E05848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F50C17">
              <w:rPr>
                <w:rFonts w:eastAsia="標楷體"/>
                <w:color w:val="000000"/>
              </w:rPr>
              <w:t>27,662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D6B" w:rsidRPr="00F50C17" w:rsidRDefault="003B0D6B" w:rsidP="00E05848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F50C17">
              <w:rPr>
                <w:rFonts w:eastAsia="標楷體"/>
                <w:color w:val="000000"/>
              </w:rPr>
              <w:t>37%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E05848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E05848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E05848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E05848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>0%</w:t>
            </w:r>
          </w:p>
        </w:tc>
      </w:tr>
      <w:tr w:rsidR="003B0D6B" w:rsidRPr="00F50C17" w:rsidTr="008D2A74">
        <w:trPr>
          <w:trHeight w:val="330"/>
          <w:jc w:val="center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8D2A74">
            <w:pPr>
              <w:widowControl/>
              <w:spacing w:line="240" w:lineRule="atLeast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 w:hAnsi="標楷體" w:hint="eastAsia"/>
                <w:color w:val="000000"/>
                <w:kern w:val="0"/>
              </w:rPr>
              <w:t>露天燃燒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D6B" w:rsidRPr="00F50C17" w:rsidRDefault="003B0D6B" w:rsidP="00E05848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F50C17">
              <w:rPr>
                <w:rFonts w:eastAsia="標楷體"/>
                <w:color w:val="000000"/>
              </w:rPr>
              <w:t>4,601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D6B" w:rsidRPr="00F50C17" w:rsidRDefault="003B0D6B" w:rsidP="00E05848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F50C17">
              <w:rPr>
                <w:rFonts w:eastAsia="標楷體"/>
                <w:color w:val="000000"/>
              </w:rPr>
              <w:t>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E05848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>574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E05848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E05848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>6,577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E05848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>2%</w:t>
            </w:r>
          </w:p>
        </w:tc>
      </w:tr>
      <w:tr w:rsidR="003B0D6B" w:rsidRPr="00F50C17" w:rsidTr="008D2A74">
        <w:trPr>
          <w:trHeight w:val="330"/>
          <w:jc w:val="center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8D2A74">
            <w:pPr>
              <w:widowControl/>
              <w:spacing w:line="240" w:lineRule="atLeast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 w:hAnsi="標楷體" w:hint="eastAsia"/>
                <w:color w:val="000000"/>
                <w:kern w:val="0"/>
              </w:rPr>
              <w:t>其他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D6B" w:rsidRPr="00F50C17" w:rsidRDefault="003B0D6B" w:rsidP="00E05848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F50C17">
              <w:rPr>
                <w:rFonts w:eastAsia="標楷體"/>
                <w:color w:val="000000"/>
              </w:rPr>
              <w:t>930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D6B" w:rsidRPr="00F50C17" w:rsidRDefault="003B0D6B" w:rsidP="00E05848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F50C17">
              <w:rPr>
                <w:rFonts w:eastAsia="標楷體"/>
                <w:color w:val="000000"/>
              </w:rPr>
              <w:t>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E05848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>1,332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E05848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>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E05848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>9,657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E05848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>2%</w:t>
            </w:r>
          </w:p>
        </w:tc>
      </w:tr>
      <w:tr w:rsidR="003B0D6B" w:rsidRPr="00F50C17" w:rsidTr="008D2A74">
        <w:trPr>
          <w:trHeight w:val="330"/>
          <w:jc w:val="center"/>
        </w:trPr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8D2A74">
            <w:pPr>
              <w:widowControl/>
              <w:spacing w:line="240" w:lineRule="atLeast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 w:hAnsi="標楷體" w:hint="eastAsia"/>
                <w:color w:val="000000"/>
                <w:kern w:val="0"/>
              </w:rPr>
              <w:t>總排放量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D6B" w:rsidRPr="00F50C17" w:rsidRDefault="003B0D6B" w:rsidP="00E05848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F50C17">
              <w:rPr>
                <w:rFonts w:eastAsia="標楷體"/>
                <w:color w:val="000000"/>
              </w:rPr>
              <w:t>73,855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D6B" w:rsidRPr="00F50C17" w:rsidRDefault="003B0D6B" w:rsidP="00E05848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F50C17">
              <w:rPr>
                <w:rFonts w:eastAsia="標楷體"/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E05848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>119,720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E05848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E05848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>434,160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D6B" w:rsidRPr="00F50C17" w:rsidRDefault="003B0D6B" w:rsidP="00E05848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F50C17">
              <w:rPr>
                <w:rFonts w:eastAsia="標楷體"/>
                <w:color w:val="000000"/>
                <w:kern w:val="0"/>
              </w:rPr>
              <w:t>100%</w:t>
            </w:r>
          </w:p>
        </w:tc>
      </w:tr>
    </w:tbl>
    <w:p w:rsidR="003B0D6B" w:rsidRPr="00F50C17" w:rsidRDefault="003B0D6B" w:rsidP="00EE4ABB">
      <w:pPr>
        <w:jc w:val="center"/>
        <w:rPr>
          <w:rFonts w:eastAsia="標楷體"/>
        </w:rPr>
      </w:pPr>
      <w:bookmarkStart w:id="0" w:name="_GoBack"/>
      <w:r w:rsidRPr="00F50C17">
        <w:rPr>
          <w:rFonts w:eastAsia="標楷體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5" o:spid="_x0000_i1025" type="#_x0000_t75" style="width:378.75pt;height:261pt;visibility:visible">
            <v:imagedata r:id="rId7" o:title=""/>
          </v:shape>
        </w:pict>
      </w:r>
    </w:p>
    <w:bookmarkEnd w:id="0"/>
    <w:p w:rsidR="003B0D6B" w:rsidRPr="00F50C17" w:rsidRDefault="003B0D6B" w:rsidP="000612C2">
      <w:pPr>
        <w:jc w:val="center"/>
        <w:rPr>
          <w:rFonts w:eastAsia="標楷體"/>
          <w:sz w:val="32"/>
          <w:szCs w:val="32"/>
        </w:rPr>
      </w:pPr>
      <w:r w:rsidRPr="00F50C17">
        <w:rPr>
          <w:rFonts w:eastAsia="標楷體" w:hAnsi="標楷體" w:hint="eastAsia"/>
        </w:rPr>
        <w:t>圖一</w:t>
      </w:r>
      <w:r w:rsidRPr="00F50C17">
        <w:rPr>
          <w:rFonts w:eastAsia="標楷體"/>
        </w:rPr>
        <w:t xml:space="preserve"> </w:t>
      </w:r>
      <w:r w:rsidRPr="00F50C17">
        <w:rPr>
          <w:rFonts w:eastAsia="標楷體" w:hAnsi="標楷體" w:hint="eastAsia"/>
          <w:color w:val="000000"/>
        </w:rPr>
        <w:t>全國各類污染源</w:t>
      </w:r>
      <w:r w:rsidRPr="00F50C17">
        <w:rPr>
          <w:rFonts w:eastAsia="標楷體"/>
          <w:color w:val="000000"/>
        </w:rPr>
        <w:t>PM</w:t>
      </w:r>
      <w:r w:rsidRPr="00F50C17">
        <w:rPr>
          <w:rFonts w:eastAsia="標楷體"/>
          <w:color w:val="000000"/>
          <w:vertAlign w:val="subscript"/>
        </w:rPr>
        <w:t>2.5</w:t>
      </w:r>
      <w:r w:rsidRPr="00F50C17">
        <w:rPr>
          <w:rFonts w:eastAsia="標楷體" w:hAnsi="標楷體" w:hint="eastAsia"/>
          <w:color w:val="000000"/>
        </w:rPr>
        <w:t>排放量比率</w:t>
      </w:r>
    </w:p>
    <w:sectPr w:rsidR="003B0D6B" w:rsidRPr="00F50C17" w:rsidSect="00F50C1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D6B" w:rsidRDefault="003B0D6B" w:rsidP="008F5B69">
      <w:r>
        <w:separator/>
      </w:r>
    </w:p>
  </w:endnote>
  <w:endnote w:type="continuationSeparator" w:id="0">
    <w:p w:rsidR="003B0D6B" w:rsidRDefault="003B0D6B" w:rsidP="008F5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D6B" w:rsidRDefault="003B0D6B" w:rsidP="008F5B69">
      <w:r>
        <w:separator/>
      </w:r>
    </w:p>
  </w:footnote>
  <w:footnote w:type="continuationSeparator" w:id="0">
    <w:p w:rsidR="003B0D6B" w:rsidRDefault="003B0D6B" w:rsidP="008F5B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249BC"/>
    <w:multiLevelType w:val="hybridMultilevel"/>
    <w:tmpl w:val="2A86A222"/>
    <w:lvl w:ilvl="0" w:tplc="5A362D9E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eastAsia="標楷體" w:hAnsi="Times New Roman" w:cs="Times New Roman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409"/>
    <w:rsid w:val="00000020"/>
    <w:rsid w:val="000129A9"/>
    <w:rsid w:val="00041C80"/>
    <w:rsid w:val="000612C2"/>
    <w:rsid w:val="00070AB4"/>
    <w:rsid w:val="00083F3D"/>
    <w:rsid w:val="000A6815"/>
    <w:rsid w:val="000B0E36"/>
    <w:rsid w:val="000F09DD"/>
    <w:rsid w:val="00107C28"/>
    <w:rsid w:val="001122A7"/>
    <w:rsid w:val="00164D76"/>
    <w:rsid w:val="001920C7"/>
    <w:rsid w:val="001A2F62"/>
    <w:rsid w:val="001D5340"/>
    <w:rsid w:val="00201607"/>
    <w:rsid w:val="0021559A"/>
    <w:rsid w:val="00217596"/>
    <w:rsid w:val="0022052E"/>
    <w:rsid w:val="00226E35"/>
    <w:rsid w:val="0024296B"/>
    <w:rsid w:val="00257884"/>
    <w:rsid w:val="0026446B"/>
    <w:rsid w:val="002817A0"/>
    <w:rsid w:val="002841F9"/>
    <w:rsid w:val="00286169"/>
    <w:rsid w:val="00286924"/>
    <w:rsid w:val="00291531"/>
    <w:rsid w:val="002A1B0A"/>
    <w:rsid w:val="002A5CC0"/>
    <w:rsid w:val="002B7D44"/>
    <w:rsid w:val="002C1A98"/>
    <w:rsid w:val="002D507A"/>
    <w:rsid w:val="002F752A"/>
    <w:rsid w:val="00307624"/>
    <w:rsid w:val="00347782"/>
    <w:rsid w:val="00354E2B"/>
    <w:rsid w:val="00377FB7"/>
    <w:rsid w:val="00386854"/>
    <w:rsid w:val="00387B9D"/>
    <w:rsid w:val="00394812"/>
    <w:rsid w:val="003A1308"/>
    <w:rsid w:val="003A1AEA"/>
    <w:rsid w:val="003B0D6B"/>
    <w:rsid w:val="003B1483"/>
    <w:rsid w:val="003C07AE"/>
    <w:rsid w:val="003C1E90"/>
    <w:rsid w:val="003C7418"/>
    <w:rsid w:val="003F1158"/>
    <w:rsid w:val="0042757B"/>
    <w:rsid w:val="00442A8E"/>
    <w:rsid w:val="00464D32"/>
    <w:rsid w:val="004B754E"/>
    <w:rsid w:val="004C7EB6"/>
    <w:rsid w:val="004D3730"/>
    <w:rsid w:val="004E582C"/>
    <w:rsid w:val="00502707"/>
    <w:rsid w:val="0051010B"/>
    <w:rsid w:val="00521FD0"/>
    <w:rsid w:val="00530FE0"/>
    <w:rsid w:val="005324F5"/>
    <w:rsid w:val="0054117E"/>
    <w:rsid w:val="00543E4C"/>
    <w:rsid w:val="0054696A"/>
    <w:rsid w:val="00553309"/>
    <w:rsid w:val="005625BA"/>
    <w:rsid w:val="005724A5"/>
    <w:rsid w:val="0058047C"/>
    <w:rsid w:val="00587F12"/>
    <w:rsid w:val="005F38AC"/>
    <w:rsid w:val="005F6053"/>
    <w:rsid w:val="006204B3"/>
    <w:rsid w:val="006445DB"/>
    <w:rsid w:val="0064554F"/>
    <w:rsid w:val="006461AA"/>
    <w:rsid w:val="00666A68"/>
    <w:rsid w:val="006757C0"/>
    <w:rsid w:val="00694BD3"/>
    <w:rsid w:val="006A7C82"/>
    <w:rsid w:val="006B0B04"/>
    <w:rsid w:val="006B3F74"/>
    <w:rsid w:val="006B3FD2"/>
    <w:rsid w:val="006E5377"/>
    <w:rsid w:val="007369A7"/>
    <w:rsid w:val="00743191"/>
    <w:rsid w:val="00746264"/>
    <w:rsid w:val="00746AB6"/>
    <w:rsid w:val="00770E7F"/>
    <w:rsid w:val="0077539E"/>
    <w:rsid w:val="00780AE0"/>
    <w:rsid w:val="0078217B"/>
    <w:rsid w:val="007957B5"/>
    <w:rsid w:val="007A151D"/>
    <w:rsid w:val="007C0220"/>
    <w:rsid w:val="007D4171"/>
    <w:rsid w:val="008026E3"/>
    <w:rsid w:val="00802A7C"/>
    <w:rsid w:val="00812740"/>
    <w:rsid w:val="008249CE"/>
    <w:rsid w:val="00824D19"/>
    <w:rsid w:val="00825A33"/>
    <w:rsid w:val="00830505"/>
    <w:rsid w:val="00832409"/>
    <w:rsid w:val="00854F89"/>
    <w:rsid w:val="008729D6"/>
    <w:rsid w:val="00882B56"/>
    <w:rsid w:val="00885C44"/>
    <w:rsid w:val="00892B41"/>
    <w:rsid w:val="00893E51"/>
    <w:rsid w:val="008A20AE"/>
    <w:rsid w:val="008A511A"/>
    <w:rsid w:val="008D2A74"/>
    <w:rsid w:val="008E68BC"/>
    <w:rsid w:val="008F5B69"/>
    <w:rsid w:val="0090323E"/>
    <w:rsid w:val="00905F8B"/>
    <w:rsid w:val="009262C0"/>
    <w:rsid w:val="0093012E"/>
    <w:rsid w:val="00937035"/>
    <w:rsid w:val="0096101D"/>
    <w:rsid w:val="009978B8"/>
    <w:rsid w:val="009A42AD"/>
    <w:rsid w:val="009B75C8"/>
    <w:rsid w:val="009C19ED"/>
    <w:rsid w:val="009F31CB"/>
    <w:rsid w:val="00A11A3A"/>
    <w:rsid w:val="00A222B9"/>
    <w:rsid w:val="00A43763"/>
    <w:rsid w:val="00AA2F0E"/>
    <w:rsid w:val="00AA6F31"/>
    <w:rsid w:val="00AC183A"/>
    <w:rsid w:val="00AD1124"/>
    <w:rsid w:val="00AF0046"/>
    <w:rsid w:val="00AF1CC5"/>
    <w:rsid w:val="00B273D6"/>
    <w:rsid w:val="00B3227C"/>
    <w:rsid w:val="00B5243C"/>
    <w:rsid w:val="00B64593"/>
    <w:rsid w:val="00B64E7A"/>
    <w:rsid w:val="00B653D7"/>
    <w:rsid w:val="00BA33F9"/>
    <w:rsid w:val="00BA4DF8"/>
    <w:rsid w:val="00BB14CD"/>
    <w:rsid w:val="00BB58B6"/>
    <w:rsid w:val="00BD1A43"/>
    <w:rsid w:val="00BF45CF"/>
    <w:rsid w:val="00BF63E5"/>
    <w:rsid w:val="00C02DDC"/>
    <w:rsid w:val="00C175C0"/>
    <w:rsid w:val="00C35379"/>
    <w:rsid w:val="00C37E8F"/>
    <w:rsid w:val="00C6500A"/>
    <w:rsid w:val="00C83D6F"/>
    <w:rsid w:val="00C85D8A"/>
    <w:rsid w:val="00C86D4B"/>
    <w:rsid w:val="00C87354"/>
    <w:rsid w:val="00C908FB"/>
    <w:rsid w:val="00C92212"/>
    <w:rsid w:val="00C972F2"/>
    <w:rsid w:val="00CA38C4"/>
    <w:rsid w:val="00CC23B0"/>
    <w:rsid w:val="00CD0BD4"/>
    <w:rsid w:val="00CE36B6"/>
    <w:rsid w:val="00CE68D5"/>
    <w:rsid w:val="00CF0844"/>
    <w:rsid w:val="00D041F0"/>
    <w:rsid w:val="00D047EC"/>
    <w:rsid w:val="00D223DD"/>
    <w:rsid w:val="00D23193"/>
    <w:rsid w:val="00D56D07"/>
    <w:rsid w:val="00D61FFE"/>
    <w:rsid w:val="00D64EFC"/>
    <w:rsid w:val="00D7190F"/>
    <w:rsid w:val="00D914C2"/>
    <w:rsid w:val="00DA2262"/>
    <w:rsid w:val="00DA6AFA"/>
    <w:rsid w:val="00DB42B0"/>
    <w:rsid w:val="00DC0470"/>
    <w:rsid w:val="00DF3238"/>
    <w:rsid w:val="00E05848"/>
    <w:rsid w:val="00E376B6"/>
    <w:rsid w:val="00E63376"/>
    <w:rsid w:val="00E644DD"/>
    <w:rsid w:val="00E82CBC"/>
    <w:rsid w:val="00E841EB"/>
    <w:rsid w:val="00EC1159"/>
    <w:rsid w:val="00ED5997"/>
    <w:rsid w:val="00EE4ABB"/>
    <w:rsid w:val="00EF5B59"/>
    <w:rsid w:val="00EF5CBD"/>
    <w:rsid w:val="00F04E50"/>
    <w:rsid w:val="00F05492"/>
    <w:rsid w:val="00F07942"/>
    <w:rsid w:val="00F10CD0"/>
    <w:rsid w:val="00F15E85"/>
    <w:rsid w:val="00F3363C"/>
    <w:rsid w:val="00F50C17"/>
    <w:rsid w:val="00F53FD5"/>
    <w:rsid w:val="00F6457D"/>
    <w:rsid w:val="00F76AC4"/>
    <w:rsid w:val="00F76C6E"/>
    <w:rsid w:val="00F836BF"/>
    <w:rsid w:val="00FF1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409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908F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908FB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5CBD"/>
    <w:rPr>
      <w:rFonts w:ascii="Cambria" w:eastAsia="新細明體" w:hAnsi="Cambria" w:cs="Times New Roman"/>
      <w:sz w:val="2"/>
    </w:rPr>
  </w:style>
  <w:style w:type="paragraph" w:styleId="Header">
    <w:name w:val="header"/>
    <w:basedOn w:val="Normal"/>
    <w:link w:val="HeaderChar"/>
    <w:uiPriority w:val="99"/>
    <w:rsid w:val="008F5B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F5B69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8F5B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F5B69"/>
    <w:rPr>
      <w:rFonts w:cs="Times New Roman"/>
      <w:kern w:val="2"/>
    </w:rPr>
  </w:style>
  <w:style w:type="paragraph" w:styleId="ListParagraph">
    <w:name w:val="List Paragraph"/>
    <w:basedOn w:val="Normal"/>
    <w:uiPriority w:val="99"/>
    <w:qFormat/>
    <w:rsid w:val="00E63376"/>
    <w:pPr>
      <w:spacing w:line="440" w:lineRule="exact"/>
      <w:ind w:leftChars="200" w:left="480" w:hanging="658"/>
      <w:jc w:val="center"/>
    </w:pPr>
    <w:rPr>
      <w:rFonts w:ascii="Calibri" w:hAnsi="Calibri"/>
      <w:szCs w:val="22"/>
    </w:rPr>
  </w:style>
  <w:style w:type="paragraph" w:styleId="NormalWeb">
    <w:name w:val="Normal (Web)"/>
    <w:basedOn w:val="Normal"/>
    <w:uiPriority w:val="99"/>
    <w:semiHidden/>
    <w:rsid w:val="000612C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60</Words>
  <Characters>342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行政院環境保護署新聞資料                   ○年○月○日</dc:title>
  <dc:subject/>
  <dc:creator>Winiori</dc:creator>
  <cp:keywords/>
  <dc:description/>
  <cp:lastModifiedBy>tcliuf</cp:lastModifiedBy>
  <cp:revision>3</cp:revision>
  <cp:lastPrinted>2015-04-27T09:21:00Z</cp:lastPrinted>
  <dcterms:created xsi:type="dcterms:W3CDTF">2015-04-28T02:26:00Z</dcterms:created>
  <dcterms:modified xsi:type="dcterms:W3CDTF">2015-04-28T02:28:00Z</dcterms:modified>
</cp:coreProperties>
</file>