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AC" w:rsidRPr="0052261D" w:rsidRDefault="00FF38AC" w:rsidP="0052261D">
      <w:pPr>
        <w:jc w:val="center"/>
        <w:rPr>
          <w:rFonts w:ascii="標楷體" w:eastAsia="標楷體" w:hAnsi="標楷體"/>
          <w:sz w:val="40"/>
          <w:szCs w:val="40"/>
        </w:rPr>
      </w:pPr>
      <w:r w:rsidRPr="001F2DC9">
        <w:rPr>
          <w:rFonts w:ascii="標楷體" w:eastAsia="標楷體" w:hAnsi="標楷體" w:hint="eastAsia"/>
          <w:sz w:val="40"/>
          <w:szCs w:val="40"/>
        </w:rPr>
        <w:t>附件四</w:t>
      </w:r>
      <w:r w:rsidRPr="001F2DC9">
        <w:rPr>
          <w:rFonts w:ascii="標楷體" w:eastAsia="標楷體" w:hAnsi="標楷體"/>
          <w:sz w:val="40"/>
          <w:szCs w:val="40"/>
        </w:rPr>
        <w:t xml:space="preserve"> </w:t>
      </w:r>
      <w:r w:rsidRPr="0052261D">
        <w:rPr>
          <w:rFonts w:ascii="標楷體" w:eastAsia="標楷體" w:hAnsi="標楷體" w:hint="eastAsia"/>
          <w:sz w:val="40"/>
          <w:szCs w:val="40"/>
        </w:rPr>
        <w:t>電動蔬果運輸車電池租金申請表</w:t>
      </w:r>
    </w:p>
    <w:p w:rsidR="00FF38AC" w:rsidRPr="0052261D" w:rsidRDefault="00FF38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請領月份</w:t>
      </w:r>
      <w:r w:rsidRPr="0052261D">
        <w:rPr>
          <w:rFonts w:ascii="標楷體" w:eastAsia="標楷體" w:hAnsi="標楷體" w:hint="eastAsia"/>
        </w:rPr>
        <w:t xml:space="preserve">：　　　年　　　　月　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 w:hint="eastAsia"/>
        </w:rPr>
        <w:t>頁數</w:t>
      </w:r>
      <w:r>
        <w:rPr>
          <w:rFonts w:ascii="標楷體" w:eastAsia="標楷體" w:hAnsi="標楷體"/>
        </w:rPr>
        <w:t>:     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43"/>
        <w:gridCol w:w="1417"/>
        <w:gridCol w:w="1418"/>
        <w:gridCol w:w="1276"/>
        <w:gridCol w:w="1591"/>
      </w:tblGrid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會員代碼</w:t>
            </w:r>
          </w:p>
        </w:tc>
        <w:tc>
          <w:tcPr>
            <w:tcW w:w="1843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公司或個人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17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補助啟始日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補助到期日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6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補助金額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元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591" w:type="dxa"/>
            <w:vAlign w:val="center"/>
          </w:tcPr>
          <w:p w:rsidR="00FF38AC" w:rsidRPr="00881627" w:rsidRDefault="00FF38AC" w:rsidP="00881627">
            <w:pPr>
              <w:jc w:val="both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使用者簽名</w:t>
            </w: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</w:tbl>
    <w:p w:rsidR="00FF38AC" w:rsidRDefault="00FF38AC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43"/>
        <w:gridCol w:w="1417"/>
        <w:gridCol w:w="1418"/>
        <w:gridCol w:w="1276"/>
        <w:gridCol w:w="1591"/>
      </w:tblGrid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會員代碼</w:t>
            </w:r>
          </w:p>
        </w:tc>
        <w:tc>
          <w:tcPr>
            <w:tcW w:w="1843" w:type="dxa"/>
          </w:tcPr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公司或個人</w:t>
            </w:r>
          </w:p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17" w:type="dxa"/>
          </w:tcPr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補助啟始日</w:t>
            </w:r>
          </w:p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</w:tcPr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補助到期日</w:t>
            </w:r>
          </w:p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6" w:type="dxa"/>
          </w:tcPr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補助金額</w:t>
            </w:r>
          </w:p>
          <w:p w:rsidR="00FF38AC" w:rsidRDefault="00FF38AC" w:rsidP="00093520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元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591" w:type="dxa"/>
            <w:vAlign w:val="center"/>
          </w:tcPr>
          <w:p w:rsidR="00FF38AC" w:rsidRDefault="00FF38AC" w:rsidP="00093520">
            <w:pPr>
              <w:jc w:val="both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使用者簽名</w:t>
            </w: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>
            <w:pPr>
              <w:rPr>
                <w:rFonts w:ascii="標楷體" w:eastAsia="標楷體" w:hAnsi="標楷體"/>
              </w:rPr>
            </w:pPr>
          </w:p>
        </w:tc>
      </w:tr>
    </w:tbl>
    <w:p w:rsidR="00FF38AC" w:rsidRPr="0052261D" w:rsidRDefault="00FF38AC" w:rsidP="008730BE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</w:p>
    <w:p w:rsidR="00FF38AC" w:rsidRPr="0052261D" w:rsidRDefault="00FF38AC" w:rsidP="00B0701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43"/>
        <w:gridCol w:w="1417"/>
        <w:gridCol w:w="1418"/>
        <w:gridCol w:w="1276"/>
        <w:gridCol w:w="1591"/>
      </w:tblGrid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會員代碼</w:t>
            </w:r>
          </w:p>
        </w:tc>
        <w:tc>
          <w:tcPr>
            <w:tcW w:w="1843" w:type="dxa"/>
          </w:tcPr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公司或個人</w:t>
            </w:r>
          </w:p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17" w:type="dxa"/>
          </w:tcPr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補助啟始日</w:t>
            </w:r>
          </w:p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</w:tcPr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補助到期日</w:t>
            </w:r>
          </w:p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6" w:type="dxa"/>
          </w:tcPr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補助金額</w:t>
            </w:r>
          </w:p>
          <w:p w:rsidR="00FF38AC" w:rsidRPr="00881627" w:rsidRDefault="00FF38AC" w:rsidP="00307C8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元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591" w:type="dxa"/>
            <w:vAlign w:val="center"/>
          </w:tcPr>
          <w:p w:rsidR="00FF38AC" w:rsidRPr="00881627" w:rsidRDefault="00FF38AC" w:rsidP="00307C87">
            <w:pPr>
              <w:jc w:val="both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使用者簽名</w:t>
            </w: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</w:tbl>
    <w:p w:rsidR="00FF38AC" w:rsidRDefault="00FF38AC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</w:p>
    <w:p w:rsidR="00FF38AC" w:rsidRDefault="00FF38AC">
      <w:pPr>
        <w:rPr>
          <w:rFonts w:ascii="標楷體" w:eastAsia="標楷體" w:hAnsi="標楷體"/>
        </w:rPr>
      </w:pPr>
    </w:p>
    <w:p w:rsidR="00FF38AC" w:rsidRDefault="00FF38AC" w:rsidP="00B0701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FF38AC" w:rsidRDefault="00FF38AC" w:rsidP="00B07018">
      <w:pPr>
        <w:rPr>
          <w:rFonts w:ascii="標楷體" w:eastAsia="標楷體" w:hAnsi="標楷體"/>
        </w:rPr>
      </w:pPr>
    </w:p>
    <w:p w:rsidR="00FF38AC" w:rsidRPr="0052261D" w:rsidRDefault="00FF38AC" w:rsidP="00B0701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</w:t>
      </w:r>
      <w:r>
        <w:rPr>
          <w:rFonts w:ascii="標楷體" w:eastAsia="標楷體" w:hAnsi="標楷體" w:hint="eastAsia"/>
        </w:rPr>
        <w:t>頁數</w:t>
      </w:r>
      <w:r>
        <w:rPr>
          <w:rFonts w:ascii="標楷體" w:eastAsia="標楷體" w:hAnsi="標楷體"/>
        </w:rPr>
        <w:t>:  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43"/>
        <w:gridCol w:w="1417"/>
        <w:gridCol w:w="1418"/>
        <w:gridCol w:w="1276"/>
        <w:gridCol w:w="1591"/>
      </w:tblGrid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會員代碼</w:t>
            </w:r>
          </w:p>
        </w:tc>
        <w:tc>
          <w:tcPr>
            <w:tcW w:w="1843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公司或個人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17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補助啟始日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補助到期日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年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月</w:t>
            </w:r>
            <w:r w:rsidRPr="00881627">
              <w:rPr>
                <w:rFonts w:ascii="標楷體" w:eastAsia="標楷體" w:hAnsi="標楷體"/>
              </w:rPr>
              <w:t>/</w:t>
            </w:r>
            <w:r w:rsidRPr="00881627">
              <w:rPr>
                <w:rFonts w:ascii="標楷體" w:eastAsia="標楷體" w:hAnsi="標楷體" w:hint="eastAsia"/>
              </w:rPr>
              <w:t>日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6" w:type="dxa"/>
          </w:tcPr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補助金額</w:t>
            </w:r>
          </w:p>
          <w:p w:rsidR="00FF38AC" w:rsidRPr="00881627" w:rsidRDefault="00FF38AC" w:rsidP="00881627">
            <w:pPr>
              <w:jc w:val="center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/>
              </w:rPr>
              <w:t>(</w:t>
            </w:r>
            <w:r w:rsidRPr="00881627">
              <w:rPr>
                <w:rFonts w:ascii="標楷體" w:eastAsia="標楷體" w:hAnsi="標楷體" w:hint="eastAsia"/>
              </w:rPr>
              <w:t>元</w:t>
            </w:r>
            <w:r w:rsidRPr="00881627">
              <w:rPr>
                <w:rFonts w:ascii="標楷體" w:eastAsia="標楷體" w:hAnsi="標楷體"/>
              </w:rPr>
              <w:t>)</w:t>
            </w:r>
          </w:p>
        </w:tc>
        <w:tc>
          <w:tcPr>
            <w:tcW w:w="1591" w:type="dxa"/>
            <w:vAlign w:val="center"/>
          </w:tcPr>
          <w:p w:rsidR="00FF38AC" w:rsidRPr="00881627" w:rsidRDefault="00FF38AC" w:rsidP="00881627">
            <w:pPr>
              <w:jc w:val="both"/>
              <w:rPr>
                <w:rFonts w:ascii="標楷體" w:eastAsia="標楷體" w:hAnsi="標楷體"/>
              </w:rPr>
            </w:pPr>
            <w:r w:rsidRPr="00881627">
              <w:rPr>
                <w:rFonts w:ascii="標楷體" w:eastAsia="標楷體" w:hAnsi="標楷體" w:hint="eastAsia"/>
              </w:rPr>
              <w:t>使用者簽名</w:t>
            </w: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  <w:tr w:rsidR="00FF38AC" w:rsidRPr="00881627" w:rsidTr="00881627">
        <w:tc>
          <w:tcPr>
            <w:tcW w:w="8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  <w:tc>
          <w:tcPr>
            <w:tcW w:w="1591" w:type="dxa"/>
          </w:tcPr>
          <w:p w:rsidR="00FF38AC" w:rsidRPr="00881627" w:rsidRDefault="00FF38AC" w:rsidP="00307C87">
            <w:pPr>
              <w:rPr>
                <w:rFonts w:ascii="標楷體" w:eastAsia="標楷體" w:hAnsi="標楷體"/>
              </w:rPr>
            </w:pPr>
          </w:p>
        </w:tc>
      </w:tr>
    </w:tbl>
    <w:p w:rsidR="00FF38AC" w:rsidRDefault="00FF38AC" w:rsidP="00B07018">
      <w:pPr>
        <w:rPr>
          <w:rFonts w:ascii="標楷體" w:eastAsia="標楷體" w:hAnsi="標楷體"/>
          <w:szCs w:val="24"/>
        </w:rPr>
      </w:pPr>
    </w:p>
    <w:p w:rsidR="00FF38AC" w:rsidRDefault="00FF38AC" w:rsidP="00B07018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合計請領家數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  <w:u w:val="single"/>
        </w:rPr>
        <w:t xml:space="preserve">                   </w:t>
      </w:r>
      <w:r>
        <w:rPr>
          <w:rFonts w:ascii="標楷體" w:eastAsia="標楷體" w:hAnsi="標楷體" w:hint="eastAsia"/>
          <w:szCs w:val="24"/>
          <w:u w:val="single"/>
        </w:rPr>
        <w:t>家</w:t>
      </w:r>
      <w:r>
        <w:rPr>
          <w:rFonts w:ascii="標楷體" w:eastAsia="標楷體" w:hAnsi="標楷體"/>
          <w:szCs w:val="24"/>
          <w:u w:val="single"/>
        </w:rPr>
        <w:t xml:space="preserve"> </w:t>
      </w:r>
    </w:p>
    <w:p w:rsidR="00FF38AC" w:rsidRPr="00B07018" w:rsidRDefault="00FF38AC" w:rsidP="00B07018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合計請領金額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  <w:u w:val="single"/>
        </w:rPr>
        <w:t xml:space="preserve">                   </w:t>
      </w:r>
      <w:r>
        <w:rPr>
          <w:rFonts w:ascii="標楷體" w:eastAsia="標楷體" w:hAnsi="標楷體" w:hint="eastAsia"/>
          <w:szCs w:val="24"/>
          <w:u w:val="single"/>
        </w:rPr>
        <w:t>元</w:t>
      </w: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  <w:r w:rsidRPr="00B07018">
        <w:rPr>
          <w:rFonts w:ascii="標楷體" w:eastAsia="標楷體" w:hAnsi="標楷體" w:hint="eastAsia"/>
          <w:szCs w:val="24"/>
        </w:rPr>
        <w:t>補助款撥入帳戶：</w:t>
      </w:r>
    </w:p>
    <w:p w:rsidR="00FF38AC" w:rsidRPr="00B07018" w:rsidRDefault="00FF38AC" w:rsidP="00B07018">
      <w:pPr>
        <w:ind w:leftChars="100" w:left="240"/>
        <w:rPr>
          <w:rFonts w:ascii="標楷體" w:eastAsia="標楷體" w:hAnsi="標楷體"/>
          <w:szCs w:val="24"/>
          <w:u w:val="single"/>
        </w:rPr>
      </w:pPr>
      <w:r w:rsidRPr="00B07018">
        <w:rPr>
          <w:rFonts w:ascii="標楷體" w:eastAsia="標楷體" w:hAnsi="標楷體" w:hint="eastAsia"/>
          <w:szCs w:val="24"/>
        </w:rPr>
        <w:t>使用者帳戶：</w:t>
      </w:r>
      <w:r w:rsidRPr="00B07018">
        <w:rPr>
          <w:rFonts w:ascii="標楷體" w:eastAsia="標楷體" w:hAnsi="標楷體" w:hint="eastAsia"/>
          <w:szCs w:val="24"/>
          <w:u w:val="single"/>
        </w:rPr>
        <w:t xml:space="preserve">　　　　　　　　　　　　　　　　　　　　　　　</w:t>
      </w:r>
    </w:p>
    <w:p w:rsidR="00FF38AC" w:rsidRPr="00B07018" w:rsidRDefault="00FF38AC" w:rsidP="00B07018">
      <w:pPr>
        <w:tabs>
          <w:tab w:val="left" w:pos="6248"/>
        </w:tabs>
        <w:ind w:leftChars="100" w:left="240"/>
        <w:rPr>
          <w:rFonts w:ascii="標楷體" w:eastAsia="標楷體" w:hAnsi="標楷體"/>
          <w:szCs w:val="24"/>
        </w:rPr>
      </w:pPr>
      <w:r w:rsidRPr="00B07018">
        <w:rPr>
          <w:rFonts w:ascii="標楷體" w:eastAsia="標楷體" w:hAnsi="標楷體" w:hint="eastAsia"/>
          <w:szCs w:val="24"/>
        </w:rPr>
        <w:t>戶名：</w:t>
      </w:r>
      <w:r w:rsidRPr="00B07018">
        <w:rPr>
          <w:rFonts w:ascii="標楷體" w:eastAsia="標楷體" w:hAnsi="標楷體" w:hint="eastAsia"/>
          <w:szCs w:val="24"/>
          <w:u w:val="single"/>
        </w:rPr>
        <w:t xml:space="preserve">　　　　　　　　　　　　　　　　　　　　　　　　</w:t>
      </w:r>
      <w:r w:rsidRPr="00B07018">
        <w:rPr>
          <w:rFonts w:ascii="標楷體" w:eastAsia="標楷體" w:hAnsi="標楷體"/>
          <w:szCs w:val="24"/>
          <w:u w:val="single"/>
        </w:rPr>
        <w:tab/>
      </w:r>
    </w:p>
    <w:p w:rsidR="00FF38AC" w:rsidRPr="00B07018" w:rsidRDefault="00FF38AC" w:rsidP="00B07018">
      <w:pPr>
        <w:ind w:leftChars="100" w:left="240"/>
        <w:rPr>
          <w:rFonts w:ascii="標楷體" w:eastAsia="標楷體" w:hAnsi="標楷體"/>
          <w:szCs w:val="24"/>
          <w:u w:val="single"/>
        </w:rPr>
      </w:pPr>
      <w:r w:rsidRPr="00B07018">
        <w:rPr>
          <w:rFonts w:ascii="標楷體" w:eastAsia="標楷體" w:hAnsi="標楷體" w:hint="eastAsia"/>
          <w:szCs w:val="24"/>
        </w:rPr>
        <w:t>帳號：</w:t>
      </w:r>
      <w:r w:rsidRPr="00B07018">
        <w:rPr>
          <w:rFonts w:ascii="標楷體" w:eastAsia="標楷體" w:hAnsi="標楷體" w:hint="eastAsia"/>
          <w:szCs w:val="24"/>
          <w:u w:val="single"/>
        </w:rPr>
        <w:t xml:space="preserve">　　　　　　　　　　　　　　　　　　　　　　　　　　</w:t>
      </w: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  <w:r w:rsidRPr="00B07018">
        <w:rPr>
          <w:rFonts w:ascii="標楷體" w:eastAsia="標楷體" w:hAnsi="標楷體" w:hint="eastAsia"/>
          <w:szCs w:val="24"/>
        </w:rPr>
        <w:t>申請人保證所檢附之文件皆是正當取得，如所檢附之文件有虛偽不實者，同意繳回已領之補助款，並負法律責任。</w:t>
      </w: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  <w:r w:rsidRPr="00B07018">
        <w:rPr>
          <w:rFonts w:ascii="標楷體" w:eastAsia="標楷體" w:hAnsi="標楷體" w:hint="eastAsia"/>
          <w:szCs w:val="24"/>
        </w:rPr>
        <w:t>申請人：（蓋章簽名）</w:t>
      </w: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</w:p>
    <w:p w:rsidR="00FF38AC" w:rsidRDefault="00FF38AC" w:rsidP="00B07018">
      <w:pPr>
        <w:rPr>
          <w:rFonts w:ascii="標楷體" w:eastAsia="標楷體" w:hAnsi="標楷體"/>
          <w:szCs w:val="24"/>
        </w:rPr>
      </w:pPr>
    </w:p>
    <w:p w:rsidR="00FF38AC" w:rsidRPr="00B07018" w:rsidRDefault="00FF38AC" w:rsidP="00B07018">
      <w:pPr>
        <w:rPr>
          <w:rFonts w:ascii="標楷體" w:eastAsia="標楷體" w:hAnsi="標楷體"/>
          <w:szCs w:val="24"/>
        </w:rPr>
      </w:pPr>
    </w:p>
    <w:p w:rsidR="00FF38AC" w:rsidRPr="00B07018" w:rsidRDefault="00FF38AC" w:rsidP="00B070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製表</w:t>
      </w:r>
      <w:r w:rsidRPr="00B07018">
        <w:rPr>
          <w:rFonts w:ascii="標楷體" w:eastAsia="標楷體" w:hAnsi="標楷體" w:hint="eastAsia"/>
        </w:rPr>
        <w:t>日期：　　　年　　　月　　　　日</w:t>
      </w:r>
    </w:p>
    <w:p w:rsidR="00FF38AC" w:rsidRPr="00B07018" w:rsidRDefault="00FF38AC">
      <w:pPr>
        <w:rPr>
          <w:rFonts w:ascii="標楷體" w:eastAsia="標楷體" w:hAnsi="標楷體"/>
        </w:rPr>
      </w:pPr>
    </w:p>
    <w:sectPr w:rsidR="00FF38AC" w:rsidRPr="00B07018" w:rsidSect="00DE24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AC" w:rsidRDefault="00FF38AC" w:rsidP="00F32B3A">
      <w:r>
        <w:separator/>
      </w:r>
    </w:p>
  </w:endnote>
  <w:endnote w:type="continuationSeparator" w:id="0">
    <w:p w:rsidR="00FF38AC" w:rsidRDefault="00FF38AC" w:rsidP="00F32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AC" w:rsidRDefault="00FF38AC" w:rsidP="00F32B3A">
      <w:r>
        <w:separator/>
      </w:r>
    </w:p>
  </w:footnote>
  <w:footnote w:type="continuationSeparator" w:id="0">
    <w:p w:rsidR="00FF38AC" w:rsidRDefault="00FF38AC" w:rsidP="00F32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61D"/>
    <w:rsid w:val="00012251"/>
    <w:rsid w:val="0004600A"/>
    <w:rsid w:val="00093520"/>
    <w:rsid w:val="00186146"/>
    <w:rsid w:val="001A62C4"/>
    <w:rsid w:val="001F2DC9"/>
    <w:rsid w:val="00294BC3"/>
    <w:rsid w:val="002A6A6D"/>
    <w:rsid w:val="00307C87"/>
    <w:rsid w:val="004A6741"/>
    <w:rsid w:val="0052261D"/>
    <w:rsid w:val="00620893"/>
    <w:rsid w:val="00653D80"/>
    <w:rsid w:val="006920C7"/>
    <w:rsid w:val="006A0E59"/>
    <w:rsid w:val="006C59AD"/>
    <w:rsid w:val="008730BE"/>
    <w:rsid w:val="00881627"/>
    <w:rsid w:val="00903B9A"/>
    <w:rsid w:val="009D33A4"/>
    <w:rsid w:val="00A93186"/>
    <w:rsid w:val="00B07018"/>
    <w:rsid w:val="00B456FE"/>
    <w:rsid w:val="00C356E1"/>
    <w:rsid w:val="00D321DD"/>
    <w:rsid w:val="00DE24DE"/>
    <w:rsid w:val="00E21818"/>
    <w:rsid w:val="00E44C2A"/>
    <w:rsid w:val="00E633AF"/>
    <w:rsid w:val="00F32B3A"/>
    <w:rsid w:val="00F558E2"/>
    <w:rsid w:val="00F57D80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D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26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2B3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2B3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162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627"/>
    <w:rPr>
      <w:rFonts w:ascii="Cambria" w:eastAsia="新細明體" w:hAnsi="Cambria" w:cs="Times New Roman"/>
      <w:sz w:val="18"/>
      <w:szCs w:val="18"/>
    </w:rPr>
  </w:style>
  <w:style w:type="paragraph" w:styleId="Revision">
    <w:name w:val="Revision"/>
    <w:hidden/>
    <w:uiPriority w:val="99"/>
    <w:semiHidden/>
    <w:rsid w:val="00294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217</Words>
  <Characters>1238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張占佳</dc:creator>
  <cp:keywords/>
  <dc:description/>
  <cp:lastModifiedBy>schsu</cp:lastModifiedBy>
  <cp:revision>8</cp:revision>
  <dcterms:created xsi:type="dcterms:W3CDTF">2013-06-20T04:41:00Z</dcterms:created>
  <dcterms:modified xsi:type="dcterms:W3CDTF">2013-06-28T07:02:00Z</dcterms:modified>
</cp:coreProperties>
</file>