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25" w:rsidRDefault="00372525" w:rsidP="00284CA1">
      <w:pPr>
        <w:pStyle w:val="BodyText"/>
        <w:kinsoku w:val="0"/>
        <w:snapToGrid w:val="0"/>
        <w:spacing w:beforeLines="50" w:line="500" w:lineRule="exact"/>
        <w:ind w:firstLineChars="200" w:firstLine="640"/>
        <w:rPr>
          <w:sz w:val="32"/>
          <w:szCs w:val="32"/>
        </w:rPr>
      </w:pPr>
    </w:p>
    <w:p w:rsidR="00372525" w:rsidRPr="00FC7868" w:rsidRDefault="00372525" w:rsidP="00284CA1">
      <w:pPr>
        <w:pStyle w:val="BodyText"/>
        <w:kinsoku w:val="0"/>
        <w:snapToGrid w:val="0"/>
        <w:spacing w:beforeLines="50" w:line="500" w:lineRule="exact"/>
        <w:ind w:firstLineChars="200" w:firstLine="480"/>
        <w:rPr>
          <w:sz w:val="32"/>
          <w:szCs w:val="32"/>
        </w:rPr>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105.1pt;margin-top:271.95pt;width:270pt;height:145.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" stroked="f">
            <v:textbox style="mso-fit-shape-to-text:t">
              <w:txbxContent>
                <w:p w:rsidR="00372525" w:rsidRPr="00AB4027" w:rsidRDefault="00372525" w:rsidP="008B029A">
                  <w:pPr>
                    <w:rPr>
                      <w:rFonts w:ascii="標楷體" w:eastAsia="標楷體" w:hAnsi="標楷體"/>
                      <w:sz w:val="32"/>
                      <w:szCs w:val="32"/>
                    </w:rPr>
                  </w:pPr>
                  <w:r>
                    <w:rPr>
                      <w:rFonts w:ascii="標楷體" w:hAnsi="標楷體" w:hint="eastAsia"/>
                      <w:sz w:val="32"/>
                      <w:szCs w:val="32"/>
                    </w:rPr>
                    <w:t>垃圾妥善處理及回收率持續成長</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表 2" o:spid="_x0000_s1027" type="#_x0000_t75" style="position:absolute;left:0;text-align:left;margin-left:35.65pt;margin-top:19.9pt;width:390.7pt;height:249.1pt;z-index:-251658240;visibility:visible;mso-wrap-distance-left:10.92pt;mso-wrap-distance-top:5.28pt;mso-wrap-distance-right:11.66pt;mso-wrap-distance-bottom:2.9pt" wrapcoords="83 0 0 390 166 651 1410 1041 1410 6246 663 6311 663 6896 1285 7287 498 8328 498 8588 1202 9369 290 9369 290 9954 1410 10410 1410 17696 663 18737 539 19063 705 19388 10779 19778 829 19843 871 20819 41 20884 124 21535 21020 21535 21061 21535 21102 20949 21144 19908 20564 19843 10779 19778 21434 19388 21600 19063 21434 18737 20356 17696 20356 15614 20522 14573 20688 14443 20646 14118 20356 13533 20356 10410 21517 9954 21517 9369 20398 9369 20481 8328 20398 2082 20688 1041 21144 1041 21559 520 21517 0 83 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">
            <v:imagedata r:id="rId7" o:title=""/>
            <o:lock v:ext="edit" aspectratio="f"/>
            <w10:wrap type="through"/>
          </v:shape>
        </w:pict>
      </w:r>
      <w:r>
        <w:rPr>
          <w:noProof/>
        </w:rPr>
        <w:pict>
          <v:shape id="_x0000_s1028" type="#_x0000_t202" style="position:absolute;left:0;text-align:left;margin-left:154.5pt;margin-top:643.45pt;width:163.5pt;height:145.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" stroked="f">
            <v:textbox style="mso-fit-shape-to-text:t">
              <w:txbxContent>
                <w:p w:rsidR="00372525" w:rsidRPr="00AB4027" w:rsidRDefault="00372525">
                  <w:pPr>
                    <w:rPr>
                      <w:rFonts w:ascii="標楷體" w:eastAsia="標楷體" w:hAnsi="標楷體"/>
                      <w:sz w:val="32"/>
                      <w:szCs w:val="32"/>
                    </w:rPr>
                  </w:pPr>
                  <w:r w:rsidRPr="00AB4027">
                    <w:rPr>
                      <w:rFonts w:ascii="標楷體" w:hAnsi="標楷體" w:hint="eastAsia"/>
                      <w:sz w:val="32"/>
                      <w:szCs w:val="32"/>
                    </w:rPr>
                    <w:t>資源回收</w:t>
                  </w:r>
                  <w:r w:rsidRPr="00AB4027">
                    <w:rPr>
                      <w:rFonts w:eastAsia="標楷體" w:hAnsi="標楷體"/>
                      <w:color w:val="000000"/>
                      <w:sz w:val="32"/>
                      <w:szCs w:val="32"/>
                    </w:rPr>
                    <w:t>5R</w:t>
                  </w:r>
                  <w:r>
                    <w:rPr>
                      <w:rFonts w:ascii="標楷體" w:eastAsia="標楷體" w:hAnsi="標楷體" w:hint="eastAsia"/>
                      <w:sz w:val="32"/>
                      <w:szCs w:val="32"/>
                    </w:rPr>
                    <w:t>精神</w:t>
                  </w:r>
                </w:p>
              </w:txbxContent>
            </v:textbox>
          </v:shape>
        </w:pict>
      </w:r>
      <w:r>
        <w:rPr>
          <w:noProof/>
        </w:rPr>
        <w:pict>
          <v:shape id="圖片 1" o:spid="_x0000_s1029" type="#_x0000_t75" style="position:absolute;left:0;text-align:left;margin-left:68.4pt;margin-top:339.3pt;width:344pt;height:285.3pt;z-index:-251660288;visibility:visible" wrapcoords="-94 -57 -94 21600 21694 21600 21694 -57 -94 -57" stroked="t" strokecolor="windowText" strokeweight="1pt">
            <v:imagedata r:id="rId8" o:title=""/>
            <w10:wrap type="through"/>
          </v:shape>
        </w:pict>
      </w:r>
    </w:p>
    <w:sectPr w:rsidR="00372525" w:rsidRPr="00FC7868" w:rsidSect="00FC7868">
      <w:pgSz w:w="11906" w:h="16838"/>
      <w:pgMar w:top="1079" w:right="1531" w:bottom="1078"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525" w:rsidRDefault="00372525">
      <w:r>
        <w:separator/>
      </w:r>
    </w:p>
  </w:endnote>
  <w:endnote w:type="continuationSeparator" w:id="0">
    <w:p w:rsidR="00372525" w:rsidRDefault="00372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Arial Unicode MS"/>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525" w:rsidRDefault="00372525">
      <w:r>
        <w:separator/>
      </w:r>
    </w:p>
  </w:footnote>
  <w:footnote w:type="continuationSeparator" w:id="0">
    <w:p w:rsidR="00372525" w:rsidRDefault="003725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33CAF"/>
    <w:multiLevelType w:val="hybridMultilevel"/>
    <w:tmpl w:val="426C75B2"/>
    <w:lvl w:ilvl="0" w:tplc="042430D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43B06D17"/>
    <w:multiLevelType w:val="singleLevel"/>
    <w:tmpl w:val="3D5EB730"/>
    <w:lvl w:ilvl="0">
      <w:start w:val="1"/>
      <w:numFmt w:val="taiwaneseCountingThousand"/>
      <w:lvlText w:val="%1、"/>
      <w:lvlJc w:val="left"/>
      <w:pPr>
        <w:tabs>
          <w:tab w:val="num" w:pos="552"/>
        </w:tabs>
        <w:ind w:left="552" w:hanging="552"/>
      </w:pPr>
      <w:rPr>
        <w:rFonts w:cs="Times New Roman" w:hint="eastAsia"/>
      </w:rPr>
    </w:lvl>
  </w:abstractNum>
  <w:abstractNum w:abstractNumId="2">
    <w:nsid w:val="743C6891"/>
    <w:multiLevelType w:val="hybridMultilevel"/>
    <w:tmpl w:val="F2DC80FA"/>
    <w:lvl w:ilvl="0" w:tplc="4CC23690">
      <w:start w:val="1"/>
      <w:numFmt w:val="decimal"/>
      <w:lvlText w:val="%1."/>
      <w:lvlJc w:val="left"/>
      <w:pPr>
        <w:tabs>
          <w:tab w:val="num" w:pos="375"/>
        </w:tabs>
        <w:ind w:left="375" w:hanging="375"/>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A3F8E8D0">
      <w:start w:val="1"/>
      <w:numFmt w:val="decimal"/>
      <w:lvlText w:val="(%3)"/>
      <w:lvlJc w:val="left"/>
      <w:pPr>
        <w:tabs>
          <w:tab w:val="num" w:pos="1320"/>
        </w:tabs>
        <w:ind w:left="1320" w:hanging="36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987AEA02">
      <w:start w:val="1"/>
      <w:numFmt w:val="upperLetter"/>
      <w:lvlText w:val="%5."/>
      <w:lvlJc w:val="left"/>
      <w:pPr>
        <w:tabs>
          <w:tab w:val="num" w:pos="2355"/>
        </w:tabs>
        <w:ind w:left="2355" w:hanging="435"/>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E4C"/>
    <w:rsid w:val="00003367"/>
    <w:rsid w:val="00003E60"/>
    <w:rsid w:val="00005A7A"/>
    <w:rsid w:val="00006E62"/>
    <w:rsid w:val="00010D53"/>
    <w:rsid w:val="00015EA8"/>
    <w:rsid w:val="000228C0"/>
    <w:rsid w:val="00026D9C"/>
    <w:rsid w:val="00027DE6"/>
    <w:rsid w:val="000312B8"/>
    <w:rsid w:val="00034A37"/>
    <w:rsid w:val="000564A5"/>
    <w:rsid w:val="0006096C"/>
    <w:rsid w:val="00064BF3"/>
    <w:rsid w:val="00066D09"/>
    <w:rsid w:val="00067589"/>
    <w:rsid w:val="00074882"/>
    <w:rsid w:val="00075A1E"/>
    <w:rsid w:val="0008105B"/>
    <w:rsid w:val="00085CC8"/>
    <w:rsid w:val="000945F0"/>
    <w:rsid w:val="00094963"/>
    <w:rsid w:val="00096F56"/>
    <w:rsid w:val="000A284F"/>
    <w:rsid w:val="000A57C0"/>
    <w:rsid w:val="000A677C"/>
    <w:rsid w:val="000A714C"/>
    <w:rsid w:val="000B011F"/>
    <w:rsid w:val="000C5E31"/>
    <w:rsid w:val="000C7522"/>
    <w:rsid w:val="000C75C2"/>
    <w:rsid w:val="000C7DBB"/>
    <w:rsid w:val="000D6DDE"/>
    <w:rsid w:val="000E120E"/>
    <w:rsid w:val="000F0052"/>
    <w:rsid w:val="000F2BFB"/>
    <w:rsid w:val="000F4DA1"/>
    <w:rsid w:val="001072FA"/>
    <w:rsid w:val="00124531"/>
    <w:rsid w:val="00133683"/>
    <w:rsid w:val="00134866"/>
    <w:rsid w:val="001472BD"/>
    <w:rsid w:val="00155E29"/>
    <w:rsid w:val="00171055"/>
    <w:rsid w:val="00172C50"/>
    <w:rsid w:val="00180B98"/>
    <w:rsid w:val="00181862"/>
    <w:rsid w:val="00182BF9"/>
    <w:rsid w:val="00186B93"/>
    <w:rsid w:val="001A2CAF"/>
    <w:rsid w:val="001A3E21"/>
    <w:rsid w:val="001A5F3A"/>
    <w:rsid w:val="001B5AA5"/>
    <w:rsid w:val="001B699F"/>
    <w:rsid w:val="001C0F3C"/>
    <w:rsid w:val="001C33BA"/>
    <w:rsid w:val="001C4E3D"/>
    <w:rsid w:val="001D45BF"/>
    <w:rsid w:val="001D61E0"/>
    <w:rsid w:val="001D7E12"/>
    <w:rsid w:val="001E0AEC"/>
    <w:rsid w:val="001E1D85"/>
    <w:rsid w:val="001E41DD"/>
    <w:rsid w:val="001F18DD"/>
    <w:rsid w:val="001F2AD7"/>
    <w:rsid w:val="001F5F19"/>
    <w:rsid w:val="00211AA8"/>
    <w:rsid w:val="00221DFE"/>
    <w:rsid w:val="00240CCA"/>
    <w:rsid w:val="00241622"/>
    <w:rsid w:val="00246183"/>
    <w:rsid w:val="00246D41"/>
    <w:rsid w:val="00247FED"/>
    <w:rsid w:val="002568A6"/>
    <w:rsid w:val="00257918"/>
    <w:rsid w:val="00270A07"/>
    <w:rsid w:val="00271C11"/>
    <w:rsid w:val="00275124"/>
    <w:rsid w:val="00284CA1"/>
    <w:rsid w:val="00285DEC"/>
    <w:rsid w:val="00286CAA"/>
    <w:rsid w:val="002950F1"/>
    <w:rsid w:val="002979CE"/>
    <w:rsid w:val="002A5588"/>
    <w:rsid w:val="002B21D6"/>
    <w:rsid w:val="002B32ED"/>
    <w:rsid w:val="002C2DAA"/>
    <w:rsid w:val="002C3611"/>
    <w:rsid w:val="002D6DBD"/>
    <w:rsid w:val="002E4296"/>
    <w:rsid w:val="002E5F4F"/>
    <w:rsid w:val="002E7794"/>
    <w:rsid w:val="002F4047"/>
    <w:rsid w:val="00300396"/>
    <w:rsid w:val="00301B06"/>
    <w:rsid w:val="00302FC3"/>
    <w:rsid w:val="003057C5"/>
    <w:rsid w:val="00306F88"/>
    <w:rsid w:val="00312F19"/>
    <w:rsid w:val="003163DC"/>
    <w:rsid w:val="00330C75"/>
    <w:rsid w:val="003544AF"/>
    <w:rsid w:val="00364F2F"/>
    <w:rsid w:val="0036605C"/>
    <w:rsid w:val="003675E5"/>
    <w:rsid w:val="00372525"/>
    <w:rsid w:val="00391AD6"/>
    <w:rsid w:val="00392A14"/>
    <w:rsid w:val="00396AD3"/>
    <w:rsid w:val="00397407"/>
    <w:rsid w:val="003B1493"/>
    <w:rsid w:val="003C0315"/>
    <w:rsid w:val="003C68CF"/>
    <w:rsid w:val="003D02B2"/>
    <w:rsid w:val="003E34C5"/>
    <w:rsid w:val="0040452E"/>
    <w:rsid w:val="00404ACC"/>
    <w:rsid w:val="0040602A"/>
    <w:rsid w:val="004072A2"/>
    <w:rsid w:val="004222D4"/>
    <w:rsid w:val="00440C7F"/>
    <w:rsid w:val="00442A87"/>
    <w:rsid w:val="00442F2D"/>
    <w:rsid w:val="00444A2D"/>
    <w:rsid w:val="004469EE"/>
    <w:rsid w:val="00454CF3"/>
    <w:rsid w:val="00471152"/>
    <w:rsid w:val="00471A7B"/>
    <w:rsid w:val="00473483"/>
    <w:rsid w:val="00480319"/>
    <w:rsid w:val="00480FC0"/>
    <w:rsid w:val="00491804"/>
    <w:rsid w:val="00495195"/>
    <w:rsid w:val="004B4488"/>
    <w:rsid w:val="004D6071"/>
    <w:rsid w:val="004E41C4"/>
    <w:rsid w:val="00501E0C"/>
    <w:rsid w:val="00503638"/>
    <w:rsid w:val="00512280"/>
    <w:rsid w:val="0055477C"/>
    <w:rsid w:val="00554A9C"/>
    <w:rsid w:val="00554E55"/>
    <w:rsid w:val="00570567"/>
    <w:rsid w:val="00573339"/>
    <w:rsid w:val="005746CC"/>
    <w:rsid w:val="005864D7"/>
    <w:rsid w:val="005865FD"/>
    <w:rsid w:val="00586756"/>
    <w:rsid w:val="005A3EF8"/>
    <w:rsid w:val="005C677A"/>
    <w:rsid w:val="005D0D65"/>
    <w:rsid w:val="005D5512"/>
    <w:rsid w:val="005D77D8"/>
    <w:rsid w:val="005F1FA9"/>
    <w:rsid w:val="005F5299"/>
    <w:rsid w:val="005F7489"/>
    <w:rsid w:val="00607BE5"/>
    <w:rsid w:val="00611C09"/>
    <w:rsid w:val="00614215"/>
    <w:rsid w:val="006146B8"/>
    <w:rsid w:val="00615522"/>
    <w:rsid w:val="00615EA5"/>
    <w:rsid w:val="00621511"/>
    <w:rsid w:val="006263F0"/>
    <w:rsid w:val="00631143"/>
    <w:rsid w:val="00635AC8"/>
    <w:rsid w:val="006445F3"/>
    <w:rsid w:val="00644864"/>
    <w:rsid w:val="00660E3F"/>
    <w:rsid w:val="00665CB6"/>
    <w:rsid w:val="0066762F"/>
    <w:rsid w:val="006842DD"/>
    <w:rsid w:val="00685648"/>
    <w:rsid w:val="00690C1C"/>
    <w:rsid w:val="0069194E"/>
    <w:rsid w:val="00697567"/>
    <w:rsid w:val="006A2CED"/>
    <w:rsid w:val="006B1C9F"/>
    <w:rsid w:val="006C59AF"/>
    <w:rsid w:val="006C5ABF"/>
    <w:rsid w:val="006D0150"/>
    <w:rsid w:val="006D28A2"/>
    <w:rsid w:val="006D5072"/>
    <w:rsid w:val="006E2DC3"/>
    <w:rsid w:val="006F7BC9"/>
    <w:rsid w:val="007024EF"/>
    <w:rsid w:val="0070489F"/>
    <w:rsid w:val="00713C89"/>
    <w:rsid w:val="0074019D"/>
    <w:rsid w:val="00756AC4"/>
    <w:rsid w:val="0076153C"/>
    <w:rsid w:val="0076469E"/>
    <w:rsid w:val="00776D82"/>
    <w:rsid w:val="00782851"/>
    <w:rsid w:val="00793525"/>
    <w:rsid w:val="00795949"/>
    <w:rsid w:val="00795AD7"/>
    <w:rsid w:val="007A0B93"/>
    <w:rsid w:val="007A2A7E"/>
    <w:rsid w:val="007A3C6C"/>
    <w:rsid w:val="007C5119"/>
    <w:rsid w:val="007D46AF"/>
    <w:rsid w:val="007E24C0"/>
    <w:rsid w:val="007E5BD5"/>
    <w:rsid w:val="007F3E94"/>
    <w:rsid w:val="007F62CB"/>
    <w:rsid w:val="00805204"/>
    <w:rsid w:val="008070C1"/>
    <w:rsid w:val="00812C48"/>
    <w:rsid w:val="00823ACA"/>
    <w:rsid w:val="008316D7"/>
    <w:rsid w:val="00831E71"/>
    <w:rsid w:val="00833446"/>
    <w:rsid w:val="00836D4F"/>
    <w:rsid w:val="008536F3"/>
    <w:rsid w:val="008620C1"/>
    <w:rsid w:val="00862847"/>
    <w:rsid w:val="00862D08"/>
    <w:rsid w:val="00872968"/>
    <w:rsid w:val="00876252"/>
    <w:rsid w:val="008848FE"/>
    <w:rsid w:val="0088714A"/>
    <w:rsid w:val="00890597"/>
    <w:rsid w:val="00894309"/>
    <w:rsid w:val="00895924"/>
    <w:rsid w:val="0089674C"/>
    <w:rsid w:val="008A0036"/>
    <w:rsid w:val="008A28B0"/>
    <w:rsid w:val="008A4011"/>
    <w:rsid w:val="008A6354"/>
    <w:rsid w:val="008A7CC3"/>
    <w:rsid w:val="008B029A"/>
    <w:rsid w:val="008B7AED"/>
    <w:rsid w:val="008C799D"/>
    <w:rsid w:val="008D0B99"/>
    <w:rsid w:val="008D69C4"/>
    <w:rsid w:val="008E02A0"/>
    <w:rsid w:val="008E5AA3"/>
    <w:rsid w:val="008F463D"/>
    <w:rsid w:val="00902A38"/>
    <w:rsid w:val="009135FC"/>
    <w:rsid w:val="00916175"/>
    <w:rsid w:val="00917DEA"/>
    <w:rsid w:val="00922F78"/>
    <w:rsid w:val="009270AE"/>
    <w:rsid w:val="009323CC"/>
    <w:rsid w:val="00935843"/>
    <w:rsid w:val="00947515"/>
    <w:rsid w:val="00947DE7"/>
    <w:rsid w:val="00961793"/>
    <w:rsid w:val="0096281A"/>
    <w:rsid w:val="00967976"/>
    <w:rsid w:val="0097263F"/>
    <w:rsid w:val="009755FB"/>
    <w:rsid w:val="009802CB"/>
    <w:rsid w:val="0098398B"/>
    <w:rsid w:val="00985B61"/>
    <w:rsid w:val="00987FC8"/>
    <w:rsid w:val="00991C4E"/>
    <w:rsid w:val="00993128"/>
    <w:rsid w:val="00997B54"/>
    <w:rsid w:val="009A750C"/>
    <w:rsid w:val="009A7C50"/>
    <w:rsid w:val="009B088B"/>
    <w:rsid w:val="009B33BF"/>
    <w:rsid w:val="009B549C"/>
    <w:rsid w:val="009D345E"/>
    <w:rsid w:val="009E58D9"/>
    <w:rsid w:val="009F21B5"/>
    <w:rsid w:val="009F2BED"/>
    <w:rsid w:val="009F4A61"/>
    <w:rsid w:val="009F6226"/>
    <w:rsid w:val="009F65FA"/>
    <w:rsid w:val="00A01D15"/>
    <w:rsid w:val="00A02796"/>
    <w:rsid w:val="00A11BA5"/>
    <w:rsid w:val="00A13393"/>
    <w:rsid w:val="00A33740"/>
    <w:rsid w:val="00A342B2"/>
    <w:rsid w:val="00A37DFD"/>
    <w:rsid w:val="00A44F5C"/>
    <w:rsid w:val="00A5605B"/>
    <w:rsid w:val="00A568F1"/>
    <w:rsid w:val="00A63275"/>
    <w:rsid w:val="00A65E3D"/>
    <w:rsid w:val="00A72B2E"/>
    <w:rsid w:val="00A83109"/>
    <w:rsid w:val="00A83967"/>
    <w:rsid w:val="00A944A6"/>
    <w:rsid w:val="00AA14F1"/>
    <w:rsid w:val="00AA4773"/>
    <w:rsid w:val="00AA483F"/>
    <w:rsid w:val="00AB1AB2"/>
    <w:rsid w:val="00AB4027"/>
    <w:rsid w:val="00AB675A"/>
    <w:rsid w:val="00AC42FC"/>
    <w:rsid w:val="00AD22A8"/>
    <w:rsid w:val="00AD29F8"/>
    <w:rsid w:val="00AD324A"/>
    <w:rsid w:val="00AD361C"/>
    <w:rsid w:val="00AE23AF"/>
    <w:rsid w:val="00AE4529"/>
    <w:rsid w:val="00AE708E"/>
    <w:rsid w:val="00AF7A45"/>
    <w:rsid w:val="00B06B17"/>
    <w:rsid w:val="00B10B9A"/>
    <w:rsid w:val="00B167C4"/>
    <w:rsid w:val="00B36AF8"/>
    <w:rsid w:val="00B36CA5"/>
    <w:rsid w:val="00B404E6"/>
    <w:rsid w:val="00B44816"/>
    <w:rsid w:val="00B4528C"/>
    <w:rsid w:val="00B46867"/>
    <w:rsid w:val="00B47B29"/>
    <w:rsid w:val="00B5365A"/>
    <w:rsid w:val="00B5628B"/>
    <w:rsid w:val="00B576AC"/>
    <w:rsid w:val="00B6753B"/>
    <w:rsid w:val="00B9519D"/>
    <w:rsid w:val="00BB1721"/>
    <w:rsid w:val="00BB2861"/>
    <w:rsid w:val="00BB35AA"/>
    <w:rsid w:val="00BB7595"/>
    <w:rsid w:val="00BC362F"/>
    <w:rsid w:val="00BC444E"/>
    <w:rsid w:val="00BD60C7"/>
    <w:rsid w:val="00BF198D"/>
    <w:rsid w:val="00BF2BAE"/>
    <w:rsid w:val="00C1327D"/>
    <w:rsid w:val="00C21B29"/>
    <w:rsid w:val="00C2208A"/>
    <w:rsid w:val="00C369D4"/>
    <w:rsid w:val="00C36D46"/>
    <w:rsid w:val="00C40802"/>
    <w:rsid w:val="00C408C5"/>
    <w:rsid w:val="00C66D3D"/>
    <w:rsid w:val="00C67244"/>
    <w:rsid w:val="00C91FAD"/>
    <w:rsid w:val="00C93C10"/>
    <w:rsid w:val="00CA2AB6"/>
    <w:rsid w:val="00CA641D"/>
    <w:rsid w:val="00CB2C07"/>
    <w:rsid w:val="00CC6BC7"/>
    <w:rsid w:val="00CD1E2E"/>
    <w:rsid w:val="00CD6506"/>
    <w:rsid w:val="00CE27B2"/>
    <w:rsid w:val="00CE46E1"/>
    <w:rsid w:val="00CF494F"/>
    <w:rsid w:val="00D04CBE"/>
    <w:rsid w:val="00D07E3B"/>
    <w:rsid w:val="00D13BC4"/>
    <w:rsid w:val="00D16294"/>
    <w:rsid w:val="00D20DB4"/>
    <w:rsid w:val="00D559F7"/>
    <w:rsid w:val="00D6072F"/>
    <w:rsid w:val="00D662CE"/>
    <w:rsid w:val="00D72779"/>
    <w:rsid w:val="00D77828"/>
    <w:rsid w:val="00D81560"/>
    <w:rsid w:val="00D824CB"/>
    <w:rsid w:val="00D90C96"/>
    <w:rsid w:val="00D91E19"/>
    <w:rsid w:val="00D96533"/>
    <w:rsid w:val="00DA71A8"/>
    <w:rsid w:val="00DB2C04"/>
    <w:rsid w:val="00DB2FE9"/>
    <w:rsid w:val="00DB3421"/>
    <w:rsid w:val="00DB36AC"/>
    <w:rsid w:val="00DB4460"/>
    <w:rsid w:val="00DB7EC8"/>
    <w:rsid w:val="00DC19D5"/>
    <w:rsid w:val="00DC2DF3"/>
    <w:rsid w:val="00DD14F0"/>
    <w:rsid w:val="00DD2700"/>
    <w:rsid w:val="00DE6883"/>
    <w:rsid w:val="00DE7F6E"/>
    <w:rsid w:val="00DF48B0"/>
    <w:rsid w:val="00DF765E"/>
    <w:rsid w:val="00DF78A0"/>
    <w:rsid w:val="00E14E4C"/>
    <w:rsid w:val="00E15845"/>
    <w:rsid w:val="00E1677F"/>
    <w:rsid w:val="00E1729D"/>
    <w:rsid w:val="00E22F68"/>
    <w:rsid w:val="00E25A41"/>
    <w:rsid w:val="00E26768"/>
    <w:rsid w:val="00E33AF2"/>
    <w:rsid w:val="00E650C2"/>
    <w:rsid w:val="00E7056C"/>
    <w:rsid w:val="00E8619E"/>
    <w:rsid w:val="00E915E4"/>
    <w:rsid w:val="00E977FA"/>
    <w:rsid w:val="00EA4A63"/>
    <w:rsid w:val="00EB0425"/>
    <w:rsid w:val="00EB6B39"/>
    <w:rsid w:val="00EC0419"/>
    <w:rsid w:val="00EC70B8"/>
    <w:rsid w:val="00ED490B"/>
    <w:rsid w:val="00EE1DF2"/>
    <w:rsid w:val="00EE5BE2"/>
    <w:rsid w:val="00EF032A"/>
    <w:rsid w:val="00EF2DC7"/>
    <w:rsid w:val="00EF2E6C"/>
    <w:rsid w:val="00EF5780"/>
    <w:rsid w:val="00EF75E3"/>
    <w:rsid w:val="00EF7E3F"/>
    <w:rsid w:val="00F0462F"/>
    <w:rsid w:val="00F05964"/>
    <w:rsid w:val="00F3135F"/>
    <w:rsid w:val="00F37795"/>
    <w:rsid w:val="00F41A53"/>
    <w:rsid w:val="00F45B7B"/>
    <w:rsid w:val="00F543D0"/>
    <w:rsid w:val="00F64EC6"/>
    <w:rsid w:val="00F67A37"/>
    <w:rsid w:val="00F776E5"/>
    <w:rsid w:val="00F82920"/>
    <w:rsid w:val="00F915E8"/>
    <w:rsid w:val="00F9778F"/>
    <w:rsid w:val="00FA0A0B"/>
    <w:rsid w:val="00FB2F52"/>
    <w:rsid w:val="00FC1A2B"/>
    <w:rsid w:val="00FC7868"/>
    <w:rsid w:val="00FD0858"/>
    <w:rsid w:val="00FD1E3E"/>
    <w:rsid w:val="00FD6148"/>
    <w:rsid w:val="00FD6384"/>
    <w:rsid w:val="00FD7F2D"/>
    <w:rsid w:val="00FE23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0C"/>
    <w:pPr>
      <w:widowControl w:val="0"/>
    </w:pPr>
    <w:rPr>
      <w:szCs w:val="24"/>
    </w:rPr>
  </w:style>
  <w:style w:type="paragraph" w:styleId="Heading1">
    <w:name w:val="heading 1"/>
    <w:basedOn w:val="Normal"/>
    <w:next w:val="Normal"/>
    <w:link w:val="Heading1Char"/>
    <w:uiPriority w:val="99"/>
    <w:qFormat/>
    <w:rsid w:val="00396AD3"/>
    <w:pPr>
      <w:keepNext/>
      <w:spacing w:before="180" w:after="180" w:line="720" w:lineRule="auto"/>
      <w:outlineLvl w:val="0"/>
    </w:pPr>
    <w:rPr>
      <w:rFonts w:ascii="Arial" w:hAnsi="Arial"/>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6AD3"/>
    <w:rPr>
      <w:rFonts w:ascii="Arial" w:hAnsi="Arial" w:cs="Times New Roman"/>
      <w:b/>
      <w:kern w:val="52"/>
      <w:sz w:val="52"/>
    </w:rPr>
  </w:style>
  <w:style w:type="paragraph" w:styleId="BodyText">
    <w:name w:val="Body Text"/>
    <w:basedOn w:val="Normal"/>
    <w:link w:val="BodyTextChar"/>
    <w:uiPriority w:val="99"/>
    <w:rsid w:val="00501E0C"/>
    <w:pPr>
      <w:spacing w:line="300" w:lineRule="exact"/>
      <w:jc w:val="both"/>
    </w:pPr>
    <w:rPr>
      <w:rFonts w:eastAsia="標楷體"/>
      <w:color w:val="00000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TOC1">
    <w:name w:val="toc 1"/>
    <w:basedOn w:val="Normal"/>
    <w:next w:val="Normal"/>
    <w:autoRedefine/>
    <w:uiPriority w:val="99"/>
    <w:semiHidden/>
    <w:rsid w:val="00501E0C"/>
    <w:pPr>
      <w:kinsoku w:val="0"/>
      <w:snapToGrid w:val="0"/>
      <w:spacing w:before="120"/>
      <w:ind w:left="560" w:hanging="560"/>
    </w:pPr>
    <w:rPr>
      <w:rFonts w:ascii="標楷體" w:eastAsia="標楷體"/>
      <w:sz w:val="28"/>
      <w:szCs w:val="20"/>
    </w:rPr>
  </w:style>
  <w:style w:type="paragraph" w:styleId="BodyTextIndent3">
    <w:name w:val="Body Text Indent 3"/>
    <w:basedOn w:val="Normal"/>
    <w:link w:val="BodyTextIndent3Char"/>
    <w:uiPriority w:val="99"/>
    <w:rsid w:val="00501E0C"/>
    <w:pPr>
      <w:kinsoku w:val="0"/>
      <w:snapToGrid w:val="0"/>
      <w:spacing w:before="120"/>
      <w:ind w:firstLine="540"/>
    </w:pPr>
    <w:rPr>
      <w:rFonts w:ascii="標楷體" w:eastAsia="標楷體"/>
      <w:sz w:val="28"/>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Hyperlink">
    <w:name w:val="Hyperlink"/>
    <w:basedOn w:val="DefaultParagraphFont"/>
    <w:uiPriority w:val="99"/>
    <w:rsid w:val="00501E0C"/>
    <w:rPr>
      <w:rFonts w:cs="Times New Roman"/>
      <w:color w:val="0000FF"/>
      <w:u w:val="single"/>
    </w:rPr>
  </w:style>
  <w:style w:type="character" w:styleId="FollowedHyperlink">
    <w:name w:val="FollowedHyperlink"/>
    <w:basedOn w:val="DefaultParagraphFont"/>
    <w:uiPriority w:val="99"/>
    <w:rsid w:val="00501E0C"/>
    <w:rPr>
      <w:rFonts w:cs="Times New Roman"/>
      <w:color w:val="800080"/>
      <w:u w:val="single"/>
    </w:rPr>
  </w:style>
  <w:style w:type="character" w:styleId="FootnoteReference">
    <w:name w:val="footnote reference"/>
    <w:basedOn w:val="DefaultParagraphFont"/>
    <w:uiPriority w:val="99"/>
    <w:semiHidden/>
    <w:rsid w:val="00501E0C"/>
    <w:rPr>
      <w:rFonts w:ascii="Arial" w:eastAsia="標楷體" w:hAnsi="Arial" w:cs="Times New Roman"/>
      <w:sz w:val="24"/>
      <w:vertAlign w:val="superscript"/>
    </w:rPr>
  </w:style>
  <w:style w:type="paragraph" w:styleId="FootnoteText">
    <w:name w:val="footnote text"/>
    <w:basedOn w:val="Normal"/>
    <w:link w:val="FootnoteTextChar"/>
    <w:autoRedefine/>
    <w:uiPriority w:val="99"/>
    <w:semiHidden/>
    <w:rsid w:val="00501E0C"/>
    <w:pPr>
      <w:snapToGrid w:val="0"/>
      <w:spacing w:line="300" w:lineRule="exact"/>
      <w:ind w:left="240" w:hangingChars="100" w:hanging="240"/>
    </w:pPr>
    <w:rPr>
      <w:color w:val="000000"/>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BalloonText">
    <w:name w:val="Balloon Text"/>
    <w:basedOn w:val="Normal"/>
    <w:link w:val="BalloonTextChar"/>
    <w:uiPriority w:val="99"/>
    <w:semiHidden/>
    <w:rsid w:val="00501E0C"/>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 w:type="character" w:styleId="CommentReference">
    <w:name w:val="annotation reference"/>
    <w:basedOn w:val="DefaultParagraphFont"/>
    <w:uiPriority w:val="99"/>
    <w:semiHidden/>
    <w:rsid w:val="00D96533"/>
    <w:rPr>
      <w:rFonts w:cs="Times New Roman"/>
      <w:sz w:val="18"/>
    </w:rPr>
  </w:style>
  <w:style w:type="paragraph" w:styleId="CommentText">
    <w:name w:val="annotation text"/>
    <w:basedOn w:val="Normal"/>
    <w:link w:val="CommentTextChar"/>
    <w:uiPriority w:val="99"/>
    <w:semiHidden/>
    <w:rsid w:val="00D96533"/>
  </w:style>
  <w:style w:type="character" w:customStyle="1" w:styleId="CommentTextChar">
    <w:name w:val="Comment Text Char"/>
    <w:basedOn w:val="DefaultParagraphFont"/>
    <w:link w:val="CommentText"/>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D96533"/>
    <w:rPr>
      <w:b/>
      <w:bCs/>
    </w:rPr>
  </w:style>
  <w:style w:type="character" w:customStyle="1" w:styleId="CommentSubjectChar">
    <w:name w:val="Comment Subject Char"/>
    <w:basedOn w:val="CommentTextChar"/>
    <w:link w:val="CommentSubject"/>
    <w:uiPriority w:val="99"/>
    <w:semiHidden/>
    <w:locked/>
    <w:rPr>
      <w:b/>
      <w:bCs/>
    </w:rPr>
  </w:style>
  <w:style w:type="paragraph" w:styleId="Header">
    <w:name w:val="header"/>
    <w:basedOn w:val="Normal"/>
    <w:link w:val="HeaderChar"/>
    <w:uiPriority w:val="99"/>
    <w:rsid w:val="0068564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85648"/>
    <w:rPr>
      <w:rFonts w:cs="Times New Roman"/>
      <w:kern w:val="2"/>
    </w:rPr>
  </w:style>
  <w:style w:type="paragraph" w:styleId="Footer">
    <w:name w:val="footer"/>
    <w:basedOn w:val="Normal"/>
    <w:link w:val="FooterChar"/>
    <w:uiPriority w:val="99"/>
    <w:rsid w:val="0068564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85648"/>
    <w:rPr>
      <w:rFonts w:cs="Times New Roman"/>
      <w:kern w:val="2"/>
    </w:rPr>
  </w:style>
  <w:style w:type="paragraph" w:customStyle="1" w:styleId="a">
    <w:name w:val="發a.本文"/>
    <w:uiPriority w:val="99"/>
    <w:rsid w:val="00396AD3"/>
    <w:pPr>
      <w:spacing w:beforeLines="100" w:line="500" w:lineRule="atLeast"/>
      <w:ind w:firstLineChars="200" w:firstLine="200"/>
    </w:pPr>
    <w:rPr>
      <w:color w:val="000000"/>
      <w:szCs w:val="24"/>
    </w:rPr>
  </w:style>
  <w:style w:type="paragraph" w:styleId="Subtitle">
    <w:name w:val="Subtitle"/>
    <w:basedOn w:val="Normal"/>
    <w:link w:val="SubtitleChar"/>
    <w:uiPriority w:val="99"/>
    <w:qFormat/>
    <w:rsid w:val="002C2DAA"/>
    <w:pPr>
      <w:tabs>
        <w:tab w:val="left" w:pos="5640"/>
      </w:tabs>
      <w:spacing w:line="240" w:lineRule="atLeast"/>
      <w:jc w:val="center"/>
    </w:pPr>
    <w:rPr>
      <w:rFonts w:ascii="華康中黑體" w:eastAsia="華康中黑體"/>
      <w:sz w:val="32"/>
      <w:szCs w:val="20"/>
    </w:rPr>
  </w:style>
  <w:style w:type="character" w:customStyle="1" w:styleId="SubtitleChar">
    <w:name w:val="Subtitle Char"/>
    <w:basedOn w:val="DefaultParagraphFont"/>
    <w:link w:val="Subtitle"/>
    <w:uiPriority w:val="99"/>
    <w:locked/>
    <w:rsid w:val="002C2DAA"/>
    <w:rPr>
      <w:rFonts w:ascii="華康中黑體" w:eastAsia="華康中黑體" w:cs="Times New Roman"/>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0</Words>
  <Characters>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2008包裝綠色設計研習會新聞稿970922</dc:title>
  <dc:subject/>
  <dc:creator>soclee</dc:creator>
  <cp:keywords/>
  <dc:description/>
  <cp:lastModifiedBy>tcliuf</cp:lastModifiedBy>
  <cp:revision>3</cp:revision>
  <cp:lastPrinted>2014-05-14T09:37:00Z</cp:lastPrinted>
  <dcterms:created xsi:type="dcterms:W3CDTF">2014-05-16T13:36:00Z</dcterms:created>
  <dcterms:modified xsi:type="dcterms:W3CDTF">2014-05-16T13:36:00Z</dcterms:modified>
</cp:coreProperties>
</file>