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06" w:rsidRPr="005A4668" w:rsidRDefault="00CF4E06" w:rsidP="005A4668">
      <w:pPr>
        <w:ind w:leftChars="-300" w:left="102" w:hangingChars="257" w:hanging="822"/>
        <w:rPr>
          <w:rFonts w:ascii="標楷體" w:eastAsia="標楷體" w:hAnsi="標楷體"/>
          <w:sz w:val="32"/>
          <w:szCs w:val="32"/>
        </w:rPr>
      </w:pPr>
      <w:r w:rsidRPr="005A4668">
        <w:rPr>
          <w:rFonts w:ascii="標楷體" w:eastAsia="標楷體" w:hAnsi="標楷體" w:hint="eastAsia"/>
          <w:sz w:val="32"/>
          <w:szCs w:val="32"/>
        </w:rPr>
        <w:t>一、容器販賣業之資源回收設施</w:t>
      </w:r>
    </w:p>
    <w:tbl>
      <w:tblPr>
        <w:tblW w:w="1062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6"/>
        <w:gridCol w:w="5364"/>
      </w:tblGrid>
      <w:tr w:rsidR="00CF4E06" w:rsidRPr="007179EA" w:rsidTr="007179EA">
        <w:trPr>
          <w:trHeight w:val="4488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CF4E06" w:rsidRPr="007179EA" w:rsidRDefault="00CF4E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69BC">
              <w:rPr>
                <w:rFonts w:ascii="標楷體" w:eastAsia="標楷體" w:hAnsi="標楷體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pt;height:199.5pt;mso-position-horizontal-relative:char;mso-position-vertical-relative:line">
                  <v:imagedata r:id="rId6" o:title=""/>
                </v:shape>
              </w:pict>
            </w:r>
          </w:p>
        </w:tc>
        <w:tc>
          <w:tcPr>
            <w:tcW w:w="5501" w:type="dxa"/>
            <w:tcBorders>
              <w:top w:val="double" w:sz="4" w:space="0" w:color="auto"/>
              <w:bottom w:val="double" w:sz="4" w:space="0" w:color="auto"/>
            </w:tcBorders>
          </w:tcPr>
          <w:p w:rsidR="00CF4E06" w:rsidRPr="007179EA" w:rsidRDefault="00CF4E0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69BC">
              <w:rPr>
                <w:rFonts w:ascii="標楷體" w:eastAsia="標楷體" w:hAnsi="標楷體"/>
                <w:sz w:val="28"/>
                <w:szCs w:val="28"/>
              </w:rPr>
              <w:pict>
                <v:shape id="Picture 11" o:spid="_x0000_i1026" type="#_x0000_t75" alt="DSCF0047" style="width:252.75pt;height:200.25pt;visibility:visible;mso-position-horizontal-relative:char;mso-position-vertical-relative:line" o:preferrelative="f">
                  <v:imagedata r:id="rId7" o:title=""/>
                  <o:lock v:ext="edit" aspectratio="f"/>
                </v:shape>
              </w:pict>
            </w:r>
          </w:p>
        </w:tc>
      </w:tr>
    </w:tbl>
    <w:p w:rsidR="00CF4E06" w:rsidRDefault="00CF4E06" w:rsidP="005A4668">
      <w:pPr>
        <w:ind w:leftChars="-300" w:left="102" w:hangingChars="257" w:hanging="822"/>
        <w:rPr>
          <w:rFonts w:ascii="標楷體" w:eastAsia="標楷體" w:hAnsi="標楷體"/>
          <w:sz w:val="32"/>
          <w:szCs w:val="32"/>
        </w:rPr>
      </w:pPr>
    </w:p>
    <w:p w:rsidR="00CF4E06" w:rsidRPr="005A4668" w:rsidRDefault="00CF4E06" w:rsidP="005A4668">
      <w:pPr>
        <w:ind w:leftChars="-300" w:left="102" w:hangingChars="257" w:hanging="822"/>
        <w:rPr>
          <w:rFonts w:ascii="標楷體" w:eastAsia="標楷體" w:hAnsi="標楷體"/>
          <w:sz w:val="32"/>
          <w:szCs w:val="32"/>
        </w:rPr>
      </w:pPr>
      <w:r w:rsidRPr="005A4668">
        <w:rPr>
          <w:rFonts w:ascii="標楷體" w:eastAsia="標楷體" w:hAnsi="標楷體" w:hint="eastAsia"/>
          <w:sz w:val="32"/>
          <w:szCs w:val="32"/>
        </w:rPr>
        <w:t>二、連鎖速食店業之資源回收設施</w:t>
      </w:r>
    </w:p>
    <w:tbl>
      <w:tblPr>
        <w:tblW w:w="10632" w:type="dxa"/>
        <w:tblInd w:w="-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ook w:val="01E0"/>
      </w:tblPr>
      <w:tblGrid>
        <w:gridCol w:w="5412"/>
        <w:gridCol w:w="5220"/>
      </w:tblGrid>
      <w:tr w:rsidR="00CF4E06" w:rsidRPr="007179EA" w:rsidTr="007179EA">
        <w:trPr>
          <w:trHeight w:val="6967"/>
        </w:trPr>
        <w:tc>
          <w:tcPr>
            <w:tcW w:w="5412" w:type="dxa"/>
            <w:tcBorders>
              <w:top w:val="double" w:sz="4" w:space="0" w:color="auto"/>
              <w:bottom w:val="double" w:sz="4" w:space="0" w:color="auto"/>
            </w:tcBorders>
          </w:tcPr>
          <w:p w:rsidR="00CF4E06" w:rsidRPr="007179EA" w:rsidRDefault="00CF4E06" w:rsidP="005A46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69BC">
              <w:rPr>
                <w:rFonts w:ascii="標楷體" w:eastAsia="標楷體" w:hAnsi="標楷體"/>
                <w:sz w:val="28"/>
                <w:szCs w:val="28"/>
              </w:rPr>
              <w:pict>
                <v:shape id="_x0000_i1027" type="#_x0000_t75" style="width:254.25pt;height:341.25pt">
                  <v:imagedata r:id="rId8" o:title=""/>
                </v:shape>
              </w:pict>
            </w:r>
          </w:p>
        </w:tc>
        <w:tc>
          <w:tcPr>
            <w:tcW w:w="5220" w:type="dxa"/>
            <w:tcBorders>
              <w:top w:val="double" w:sz="4" w:space="0" w:color="auto"/>
              <w:bottom w:val="double" w:sz="4" w:space="0" w:color="auto"/>
            </w:tcBorders>
          </w:tcPr>
          <w:p w:rsidR="00CF4E06" w:rsidRPr="007179EA" w:rsidRDefault="00CF4E06" w:rsidP="005A46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69BC">
              <w:rPr>
                <w:rFonts w:ascii="標楷體" w:eastAsia="標楷體" w:hAnsi="標楷體"/>
                <w:sz w:val="28"/>
                <w:szCs w:val="28"/>
              </w:rPr>
              <w:pict>
                <v:shape id="_x0000_i1028" type="#_x0000_t75" style="width:247.5pt;height:330pt">
                  <v:imagedata r:id="rId9" o:title=""/>
                </v:shape>
              </w:pict>
            </w:r>
          </w:p>
        </w:tc>
      </w:tr>
    </w:tbl>
    <w:p w:rsidR="00CF4E06" w:rsidRPr="00161A7F" w:rsidRDefault="00CF4E06">
      <w:pPr>
        <w:rPr>
          <w:rFonts w:ascii="標楷體" w:eastAsia="標楷體" w:hAnsi="標楷體"/>
          <w:sz w:val="28"/>
          <w:szCs w:val="28"/>
        </w:rPr>
      </w:pPr>
    </w:p>
    <w:sectPr w:rsidR="00CF4E06" w:rsidRPr="00161A7F" w:rsidSect="00E4781B">
      <w:pgSz w:w="11906" w:h="16838"/>
      <w:pgMar w:top="1440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E06" w:rsidRDefault="00CF4E06" w:rsidP="00B131EC">
      <w:r>
        <w:separator/>
      </w:r>
    </w:p>
  </w:endnote>
  <w:endnote w:type="continuationSeparator" w:id="0">
    <w:p w:rsidR="00CF4E06" w:rsidRDefault="00CF4E06" w:rsidP="00B1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E06" w:rsidRDefault="00CF4E06" w:rsidP="00B131EC">
      <w:r>
        <w:separator/>
      </w:r>
    </w:p>
  </w:footnote>
  <w:footnote w:type="continuationSeparator" w:id="0">
    <w:p w:rsidR="00CF4E06" w:rsidRDefault="00CF4E06" w:rsidP="00B13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A7F"/>
    <w:rsid w:val="00012215"/>
    <w:rsid w:val="00046E90"/>
    <w:rsid w:val="00055DCC"/>
    <w:rsid w:val="000758F0"/>
    <w:rsid w:val="000A2C14"/>
    <w:rsid w:val="000C1B32"/>
    <w:rsid w:val="000C4F45"/>
    <w:rsid w:val="000F58A0"/>
    <w:rsid w:val="000F69BC"/>
    <w:rsid w:val="001056C6"/>
    <w:rsid w:val="001104FB"/>
    <w:rsid w:val="001156EC"/>
    <w:rsid w:val="00131FB3"/>
    <w:rsid w:val="0013326F"/>
    <w:rsid w:val="00136533"/>
    <w:rsid w:val="00137718"/>
    <w:rsid w:val="0014069D"/>
    <w:rsid w:val="00141633"/>
    <w:rsid w:val="00155361"/>
    <w:rsid w:val="00157541"/>
    <w:rsid w:val="00161A7F"/>
    <w:rsid w:val="0017632D"/>
    <w:rsid w:val="001C7EAC"/>
    <w:rsid w:val="001F5CD5"/>
    <w:rsid w:val="001F655B"/>
    <w:rsid w:val="00221C8A"/>
    <w:rsid w:val="002407EA"/>
    <w:rsid w:val="002520AA"/>
    <w:rsid w:val="003022EC"/>
    <w:rsid w:val="00302636"/>
    <w:rsid w:val="0030409C"/>
    <w:rsid w:val="00323CA6"/>
    <w:rsid w:val="00340ADE"/>
    <w:rsid w:val="00361BC1"/>
    <w:rsid w:val="00362F3C"/>
    <w:rsid w:val="00363FEA"/>
    <w:rsid w:val="00376391"/>
    <w:rsid w:val="0039773C"/>
    <w:rsid w:val="003D2083"/>
    <w:rsid w:val="003D4CB3"/>
    <w:rsid w:val="003F1678"/>
    <w:rsid w:val="003F318C"/>
    <w:rsid w:val="004117E7"/>
    <w:rsid w:val="0042503D"/>
    <w:rsid w:val="00431060"/>
    <w:rsid w:val="00463DDD"/>
    <w:rsid w:val="004714CB"/>
    <w:rsid w:val="00477EA4"/>
    <w:rsid w:val="0048255B"/>
    <w:rsid w:val="00490E7C"/>
    <w:rsid w:val="004B1F93"/>
    <w:rsid w:val="004B3593"/>
    <w:rsid w:val="004C5DC8"/>
    <w:rsid w:val="004E00EF"/>
    <w:rsid w:val="00502B4E"/>
    <w:rsid w:val="00504E3F"/>
    <w:rsid w:val="00505765"/>
    <w:rsid w:val="00516382"/>
    <w:rsid w:val="005278EC"/>
    <w:rsid w:val="00527DB0"/>
    <w:rsid w:val="00537878"/>
    <w:rsid w:val="00574CC6"/>
    <w:rsid w:val="005A26DB"/>
    <w:rsid w:val="005A4668"/>
    <w:rsid w:val="005B75D1"/>
    <w:rsid w:val="00605811"/>
    <w:rsid w:val="00615A16"/>
    <w:rsid w:val="006278AF"/>
    <w:rsid w:val="00635E88"/>
    <w:rsid w:val="006534F1"/>
    <w:rsid w:val="006607C0"/>
    <w:rsid w:val="00682BDA"/>
    <w:rsid w:val="0069087E"/>
    <w:rsid w:val="006A53FB"/>
    <w:rsid w:val="006C6871"/>
    <w:rsid w:val="007179EA"/>
    <w:rsid w:val="007404A0"/>
    <w:rsid w:val="0078239E"/>
    <w:rsid w:val="007974FB"/>
    <w:rsid w:val="007D392A"/>
    <w:rsid w:val="007D746A"/>
    <w:rsid w:val="007E58F5"/>
    <w:rsid w:val="008074D8"/>
    <w:rsid w:val="00814085"/>
    <w:rsid w:val="0083399D"/>
    <w:rsid w:val="00840C83"/>
    <w:rsid w:val="00871EE0"/>
    <w:rsid w:val="00875E6A"/>
    <w:rsid w:val="00876216"/>
    <w:rsid w:val="00880F69"/>
    <w:rsid w:val="008815DF"/>
    <w:rsid w:val="008958B1"/>
    <w:rsid w:val="008A1A7E"/>
    <w:rsid w:val="008A47DD"/>
    <w:rsid w:val="008B10E7"/>
    <w:rsid w:val="008B58C5"/>
    <w:rsid w:val="008F4307"/>
    <w:rsid w:val="0091455E"/>
    <w:rsid w:val="00917CF6"/>
    <w:rsid w:val="00926963"/>
    <w:rsid w:val="00943FB1"/>
    <w:rsid w:val="009603DB"/>
    <w:rsid w:val="009A0837"/>
    <w:rsid w:val="009A7501"/>
    <w:rsid w:val="009D20BF"/>
    <w:rsid w:val="009F65C5"/>
    <w:rsid w:val="00A019A3"/>
    <w:rsid w:val="00A13812"/>
    <w:rsid w:val="00A166A6"/>
    <w:rsid w:val="00A173D7"/>
    <w:rsid w:val="00A21F17"/>
    <w:rsid w:val="00A26EF6"/>
    <w:rsid w:val="00A60433"/>
    <w:rsid w:val="00A75B22"/>
    <w:rsid w:val="00AC7C62"/>
    <w:rsid w:val="00AD3147"/>
    <w:rsid w:val="00AD3AF6"/>
    <w:rsid w:val="00AE3BD7"/>
    <w:rsid w:val="00B131EC"/>
    <w:rsid w:val="00B1703B"/>
    <w:rsid w:val="00B4044E"/>
    <w:rsid w:val="00B4191F"/>
    <w:rsid w:val="00B763A6"/>
    <w:rsid w:val="00BA58BE"/>
    <w:rsid w:val="00BC566D"/>
    <w:rsid w:val="00BD1402"/>
    <w:rsid w:val="00BE4FB9"/>
    <w:rsid w:val="00BE7EE5"/>
    <w:rsid w:val="00C1363E"/>
    <w:rsid w:val="00C24110"/>
    <w:rsid w:val="00C37521"/>
    <w:rsid w:val="00C53C4B"/>
    <w:rsid w:val="00C87EBE"/>
    <w:rsid w:val="00CA03FC"/>
    <w:rsid w:val="00CC19D1"/>
    <w:rsid w:val="00CD261C"/>
    <w:rsid w:val="00CF4E06"/>
    <w:rsid w:val="00CF5F83"/>
    <w:rsid w:val="00D10DD3"/>
    <w:rsid w:val="00D206C4"/>
    <w:rsid w:val="00D36FE5"/>
    <w:rsid w:val="00D8254C"/>
    <w:rsid w:val="00D876D2"/>
    <w:rsid w:val="00DA3850"/>
    <w:rsid w:val="00DA68E5"/>
    <w:rsid w:val="00DB0935"/>
    <w:rsid w:val="00DD10E3"/>
    <w:rsid w:val="00DD1B86"/>
    <w:rsid w:val="00DE799A"/>
    <w:rsid w:val="00DF6355"/>
    <w:rsid w:val="00E127C6"/>
    <w:rsid w:val="00E14EF8"/>
    <w:rsid w:val="00E31A88"/>
    <w:rsid w:val="00E4781B"/>
    <w:rsid w:val="00ED7A68"/>
    <w:rsid w:val="00EE02B8"/>
    <w:rsid w:val="00EE71DB"/>
    <w:rsid w:val="00F07ED1"/>
    <w:rsid w:val="00F101F6"/>
    <w:rsid w:val="00F15A35"/>
    <w:rsid w:val="00F1796E"/>
    <w:rsid w:val="00F2748D"/>
    <w:rsid w:val="00F829F8"/>
    <w:rsid w:val="00F90521"/>
    <w:rsid w:val="00FC0E51"/>
    <w:rsid w:val="00FD7812"/>
    <w:rsid w:val="00FD7DE6"/>
    <w:rsid w:val="00FE2FCD"/>
    <w:rsid w:val="00FF1BD6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A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13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31EC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B13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31EC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</Words>
  <Characters>37</Characters>
  <Application>Microsoft Office Outlook</Application>
  <DocSecurity>0</DocSecurity>
  <Lines>0</Lines>
  <Paragraphs>0</Paragraphs>
  <ScaleCrop>false</ScaleCrop>
  <Company>mychat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hsiaoch</dc:creator>
  <cp:keywords/>
  <dc:description/>
  <cp:lastModifiedBy>tcliuf</cp:lastModifiedBy>
  <cp:revision>3</cp:revision>
  <dcterms:created xsi:type="dcterms:W3CDTF">2013-07-02T01:26:00Z</dcterms:created>
  <dcterms:modified xsi:type="dcterms:W3CDTF">2013-07-08T10:25:00Z</dcterms:modified>
</cp:coreProperties>
</file>