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84" w:rsidRDefault="00564B84" w:rsidP="00AE36DB">
      <w:pPr>
        <w:jc w:val="center"/>
      </w:pPr>
      <w:r w:rsidRPr="00C34902">
        <w:rPr>
          <w:rFonts w:hint="eastAsia"/>
        </w:rPr>
        <w:t>合作業者提供之優惠情形</w:t>
      </w:r>
      <w:r>
        <w:rPr>
          <w:rFonts w:hint="eastAsia"/>
        </w:rPr>
        <w:t>表</w:t>
      </w:r>
    </w:p>
    <w:tbl>
      <w:tblPr>
        <w:tblW w:w="15408" w:type="dxa"/>
        <w:jc w:val="center"/>
        <w:tblInd w:w="-3791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652"/>
        <w:gridCol w:w="1991"/>
        <w:gridCol w:w="1512"/>
        <w:gridCol w:w="4481"/>
        <w:gridCol w:w="4527"/>
        <w:gridCol w:w="2245"/>
      </w:tblGrid>
      <w:tr w:rsidR="00564B84" w:rsidRPr="004C546D" w:rsidTr="00A53D63">
        <w:trPr>
          <w:trHeight w:val="70"/>
          <w:tblHeader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項次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業者名稱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產品類別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第一重優惠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第二重優惠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(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憑折價券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)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4B84" w:rsidRPr="00A53D63" w:rsidRDefault="00564B84" w:rsidP="00A53D63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指定門市</w:t>
            </w:r>
          </w:p>
        </w:tc>
      </w:tr>
      <w:tr w:rsidR="00564B84" w:rsidRPr="004C546D" w:rsidTr="00A53D63">
        <w:trPr>
          <w:trHeight w:val="256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三陽工業股份有限公司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4C546D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機車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電動機車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各項產品優惠以經銷門市實際提供為主。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即日起至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103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年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01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月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31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日止凡持本卷購買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電動機車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E-Wooo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或噴射機車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超級特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WOO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至全省經銷點，即可依建議售價折扣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3,000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元，再加送領牌費用及強制險。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A53D63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564B84" w:rsidRPr="004C546D" w:rsidTr="00A53D63">
        <w:trPr>
          <w:trHeight w:val="199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大同綜合訊電股份有限公司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4C546D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冷氣機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除濕機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電風扇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電冰箱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洗衣機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A53D63">
            <w:pPr>
              <w:widowControl/>
              <w:spacing w:line="240" w:lineRule="atLeast"/>
              <w:ind w:left="240" w:hangingChars="100" w:hanging="240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1.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大同直流變頻分離式空調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(R-282DDCN/FT-282DDJN)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原價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27,900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元，特價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25,900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元</w:t>
            </w:r>
          </w:p>
          <w:p w:rsidR="00564B84" w:rsidRPr="00A53D63" w:rsidRDefault="00564B84" w:rsidP="00A53D63">
            <w:pPr>
              <w:widowControl/>
              <w:spacing w:line="240" w:lineRule="atLeast"/>
              <w:ind w:left="240" w:hangingChars="100" w:hanging="240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2.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大同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55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型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LED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液晶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(V55U500)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原價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39,900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元，特價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29,988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元</w:t>
            </w:r>
          </w:p>
          <w:p w:rsidR="00564B84" w:rsidRPr="00A53D63" w:rsidRDefault="00564B84" w:rsidP="00A53D63">
            <w:pPr>
              <w:widowControl/>
              <w:spacing w:line="240" w:lineRule="atLeast"/>
              <w:ind w:left="240" w:hangingChars="100" w:hanging="240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3.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大同除濕機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(TDH-120FB)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原價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6,200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元，特價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4,990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元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102/6/1~6/21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活動期間，至大同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3C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購買節能商品專區之產品，送會員點數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1000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點。</w:t>
            </w:r>
          </w:p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(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限指定商品，詳情請洽門市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A53D63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全台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 240 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家門市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  <w:t>http://tcpc.tatung.com/Service/Index</w:t>
            </w:r>
          </w:p>
        </w:tc>
      </w:tr>
      <w:tr w:rsidR="00564B84" w:rsidRPr="004C546D" w:rsidTr="00A53D63">
        <w:trPr>
          <w:trHeight w:val="228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大愛感恩科技股份有限公司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環保織品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大愛感恩科技與地球共生息，響應環保署綠色婚禮推廣活動，於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年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5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月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日至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年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月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31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日間，每月精選含環保標章之產品，門市推出相關特惠方案中。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憑綠色嫁妝折價券消費享有以下優惠項目：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新細明體" w:eastAsia="新細明體" w:hAnsi="新細明體" w:cs="新細明體" w:hint="eastAsia"/>
                <w:color w:val="000000"/>
                <w:spacing w:val="0"/>
                <w:kern w:val="0"/>
                <w:sz w:val="24"/>
                <w:szCs w:val="24"/>
              </w:rPr>
              <w:t>◎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綠色婚禮專區之環保標章系列產品可享禮賓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8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折優惠。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  <w:t xml:space="preserve">1. 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桌飾巾禮盒組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  <w:t xml:space="preserve">2. 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綠白系列禮盒組三款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  <w:t xml:space="preserve">3. 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萊因認證環保大小毛毯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產品資訊詳見本公司官方網站。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A53D63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北區：台北大愛感恩科技公司、桃園統領百貨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南區：高雄漢神巨蛋、義大世界購物廣場、大統誠品、大立百貨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  <w:t>http://shop.daait.com/webnews/view.php?SN=129</w:t>
            </w:r>
          </w:p>
        </w:tc>
      </w:tr>
      <w:tr w:rsidR="00564B84" w:rsidRPr="004C546D" w:rsidTr="00A53D63">
        <w:trPr>
          <w:trHeight w:val="3924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大慶葉車業股份有限公司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機車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各項產品優惠以經銷門市實際提供為主。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新細明體" w:eastAsia="新細明體" w:hAnsi="新細明體" w:cs="新細明體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即日起至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年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月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31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日環保標章車款享新台幣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5,000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元折扣，限量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20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台。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</w:p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新細明體" w:eastAsia="新細明體" w:hAnsi="新細明體" w:cs="新細明體" w:hint="eastAsia"/>
                <w:color w:val="000000"/>
                <w:spacing w:val="0"/>
                <w:kern w:val="0"/>
                <w:sz w:val="24"/>
                <w:szCs w:val="24"/>
              </w:rPr>
              <w:t>※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環保標章標章車款：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  <w:t>GTR aero BW’S X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、勁風光、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CUXi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、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RS Zero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、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Jog Ciao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、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Vino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A53D63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請出具消費證明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(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含行照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)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向執行單位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(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財團法人台灣產業服務基金會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)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申請，獲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3,000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元折扣之新人名單將出示於活動網站，請前往查詢剩餘名額，統一於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年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月電匯。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服務電話：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02-2325-5223#128 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王小姐</w:t>
            </w:r>
          </w:p>
        </w:tc>
      </w:tr>
      <w:tr w:rsidR="00564B84" w:rsidRPr="004C546D" w:rsidTr="00A53D63">
        <w:trPr>
          <w:trHeight w:val="219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全國電子股份有限公司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冷氣機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電冰箱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洗衣機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電視機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各項產品優惠以經銷門市實際提供為主。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102/5/31-103/1/31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凡憑折價券即可享有節能標章電視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/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變頻冰箱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/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變頻洗衣機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/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變頻冷氣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88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折，可再享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5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期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利率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(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每品類限一台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) 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。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  <w:t>(SONY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、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Panasonic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、日立、大金、限時、限量商品除外，恕不再享折扣、買貴退現金差價、其他優惠活動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A53D63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全台全國電子門市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  <w:t>http:// www.elifemall.com.tw</w:t>
            </w:r>
          </w:p>
        </w:tc>
      </w:tr>
      <w:tr w:rsidR="00564B84" w:rsidRPr="004C546D" w:rsidTr="00A53D63">
        <w:trPr>
          <w:trHeight w:val="2108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皇冠金屬工業股份有限公司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重複使用飲料容器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本公司秉持消費愛地球理念，響應環保署綠色婚禮推廣活動，自即日起至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年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月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31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日間，環保標章系列產品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(JMK-351HE/BE) 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全面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9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折。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本公司秉持消費愛地球理念，響應環保署綠色婚禮推廣活動，自即日起至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年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月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31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日間，環保標章系列產品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(JMK-351HE/BE)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憑券依當期特價再享折價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元優惠。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A53D63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膳魔師中山形象店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膳魔師大墩形象店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膳魔師明誠形象店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  <w:t>http:// www.thermos.com.tw/index.aspx</w:t>
            </w:r>
          </w:p>
        </w:tc>
      </w:tr>
      <w:tr w:rsidR="00564B84" w:rsidRPr="004C546D" w:rsidTr="00A53D63">
        <w:trPr>
          <w:trHeight w:val="2507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高億節能有限公司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熱泵熱水器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太陽能熱水器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mit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熱泵熱水器商品，節能、省電、安全、環保，熱水、冷風、除濕三機一體。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高億節能於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年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4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月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22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日至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年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月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31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日間，響應環保署綠色推廣活動，凡訂購環保標章系列產品，得享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1000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元之折扣優惠，鼓勵消費者，行動愛地球。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4C546D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標楷體" w:hAnsi="標楷體" w:hint="eastAsia"/>
                <w:color w:val="000000"/>
                <w:spacing w:val="0"/>
                <w:kern w:val="0"/>
                <w:sz w:val="24"/>
                <w:szCs w:val="24"/>
              </w:rPr>
              <w:t>「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囍室專案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- 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泵ㄌㄧㄡ</w:t>
            </w:r>
            <w:r w:rsidRPr="00A53D63">
              <w:rPr>
                <w:rFonts w:ascii="新細明體" w:eastAsia="新細明體" w:hAnsi="新細明體" w:cs="新細明體" w:hint="eastAsia"/>
                <w:color w:val="000000"/>
                <w:spacing w:val="0"/>
                <w:kern w:val="0"/>
                <w:sz w:val="24"/>
                <w:szCs w:val="24"/>
              </w:rPr>
              <w:t>ˊ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祝幸福</w:t>
            </w:r>
            <w:r w:rsidRPr="00A53D63">
              <w:rPr>
                <w:rFonts w:ascii="標楷體" w:hAnsi="標楷體" w:hint="eastAsia"/>
                <w:color w:val="000000"/>
                <w:spacing w:val="0"/>
                <w:kern w:val="0"/>
                <w:sz w:val="24"/>
                <w:szCs w:val="24"/>
              </w:rPr>
              <w:t>」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提供環保標章系列產品，訂購熱泵熱水器商品做為嫁妝小家電，貨款再享幸福禮金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2000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元優惠，讓新人泵住幸福。</w:t>
            </w:r>
          </w:p>
          <w:p w:rsidR="00564B84" w:rsidRPr="00A53D63" w:rsidRDefault="00564B84" w:rsidP="004C546D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</w:p>
          <w:p w:rsidR="00564B84" w:rsidRPr="00A53D63" w:rsidRDefault="00564B84" w:rsidP="004C546D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專案窗口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0928-759-363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，全省到府服務。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A53D63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高雄市楠梓區軍校路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718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號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(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近世運主場館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)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  <w:t>http://9esaving.com.tw</w:t>
            </w:r>
          </w:p>
        </w:tc>
      </w:tr>
      <w:tr w:rsidR="00564B84" w:rsidRPr="004C546D" w:rsidTr="00A53D63">
        <w:trPr>
          <w:trHeight w:val="566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遠百企業股份有限公司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(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遠百愛買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冷氣機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電冰箱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洗衣機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各項產品優惠以經銷門市實際提供為主。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級節能商品折抵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$3000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元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  <w:t>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級節能商品折抵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$2000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元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電視：</w:t>
            </w:r>
          </w:p>
          <w:p w:rsidR="00564B84" w:rsidRPr="00A53D63" w:rsidRDefault="00564B84" w:rsidP="004C546D">
            <w:pPr>
              <w:pStyle w:val="ListParagraph"/>
              <w:widowControl/>
              <w:numPr>
                <w:ilvl w:val="0"/>
                <w:numId w:val="1"/>
              </w:numPr>
              <w:spacing w:line="240" w:lineRule="atLeast"/>
              <w:ind w:leftChars="0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東元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42"HI-HD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數位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LED TL-4268TRE(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折扣金額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$3000)</w:t>
            </w:r>
          </w:p>
          <w:p w:rsidR="00564B84" w:rsidRPr="00A53D63" w:rsidRDefault="00564B84" w:rsidP="004C546D">
            <w:pPr>
              <w:pStyle w:val="ListParagraph"/>
              <w:widowControl/>
              <w:numPr>
                <w:ilvl w:val="0"/>
                <w:numId w:val="1"/>
              </w:numPr>
              <w:spacing w:line="240" w:lineRule="atLeast"/>
              <w:ind w:leftChars="0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東元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508L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雙門變頻冰箱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R5161XK~A(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折扣金額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$3000)</w:t>
            </w:r>
          </w:p>
          <w:p w:rsidR="00564B84" w:rsidRPr="00A53D63" w:rsidRDefault="00564B84" w:rsidP="004C546D">
            <w:pPr>
              <w:pStyle w:val="ListParagraph"/>
              <w:widowControl/>
              <w:numPr>
                <w:ilvl w:val="0"/>
                <w:numId w:val="1"/>
              </w:numPr>
              <w:spacing w:line="240" w:lineRule="atLeast"/>
              <w:ind w:leftChars="0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國際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485L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兩門便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NR-B486GV-DH~A(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折扣金額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$3000)</w:t>
            </w:r>
          </w:p>
          <w:p w:rsidR="00564B84" w:rsidRPr="00A53D63" w:rsidRDefault="00564B84" w:rsidP="004C546D">
            <w:pPr>
              <w:pStyle w:val="ListParagraph"/>
              <w:widowControl/>
              <w:numPr>
                <w:ilvl w:val="0"/>
                <w:numId w:val="1"/>
              </w:numPr>
              <w:spacing w:line="240" w:lineRule="atLeast"/>
              <w:ind w:leftChars="0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聲寶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15KG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變頻洗衣機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ES-D152B(J) (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折扣金額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$2000)</w:t>
            </w:r>
          </w:p>
          <w:p w:rsidR="00564B84" w:rsidRPr="00A53D63" w:rsidRDefault="00564B84" w:rsidP="004C546D">
            <w:pPr>
              <w:pStyle w:val="ListParagraph"/>
              <w:widowControl/>
              <w:numPr>
                <w:ilvl w:val="0"/>
                <w:numId w:val="1"/>
              </w:numPr>
              <w:spacing w:line="240" w:lineRule="atLeast"/>
              <w:ind w:leftChars="0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東芝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10KG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變頻洗衣機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AW-D1140SW(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折扣金額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$2000)</w:t>
            </w:r>
          </w:p>
          <w:p w:rsidR="00564B84" w:rsidRPr="00A53D63" w:rsidRDefault="00564B84" w:rsidP="004C546D">
            <w:pPr>
              <w:pStyle w:val="ListParagraph"/>
              <w:widowControl/>
              <w:numPr>
                <w:ilvl w:val="0"/>
                <w:numId w:val="1"/>
              </w:numPr>
              <w:spacing w:line="240" w:lineRule="atLeast"/>
              <w:ind w:leftChars="0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國際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CU/CS-K22CA2~A 7492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變頻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1:1(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折扣金額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$2000)</w:t>
            </w:r>
          </w:p>
          <w:p w:rsidR="00564B84" w:rsidRPr="00A53D63" w:rsidRDefault="00564B84" w:rsidP="004C546D">
            <w:pPr>
              <w:pStyle w:val="ListParagraph"/>
              <w:widowControl/>
              <w:numPr>
                <w:ilvl w:val="0"/>
                <w:numId w:val="1"/>
              </w:numPr>
              <w:spacing w:line="240" w:lineRule="atLeast"/>
              <w:ind w:leftChars="0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聲寶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AU/AM-V25D~A9535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變頻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1:1(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折扣金額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$2000)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A53D63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全台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19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家愛買量販店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  <w:t>http://www.fe-amart.com.tw/</w:t>
            </w:r>
          </w:p>
        </w:tc>
      </w:tr>
      <w:tr w:rsidR="00564B84" w:rsidRPr="004C546D" w:rsidTr="00A53D63">
        <w:trPr>
          <w:trHeight w:val="36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台灣歐德傢俱股份有限公司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床墊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系統傢俱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綠色床墊系列商品全面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8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折。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透過雙綠色品牌標章，買系統傢俱（綠建材）贈送綠眠商品（環保標章），讓新婚的家用歐德環保建材來製作傢俱。睡在健康無毒的舒適床墊上，營造綠色健康的居家環境。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滿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萬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-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綠眠膠眠枕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 (2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個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)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滿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20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萬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-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夏綠蒂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線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 3x6.2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床墊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(1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張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)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滿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30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萬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-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奧莉薇亞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線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 5x6.2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床墊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(1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張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)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滿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40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萬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-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安娜貝兒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線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 5x6.2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床墊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(1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張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)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滿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50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萬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-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桃莉絲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4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線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 5x6.2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床墊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(1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張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)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新細明體" w:eastAsia="新細明體" w:hAnsi="新細明體" w:cs="新細明體" w:hint="eastAsia"/>
                <w:color w:val="000000"/>
                <w:spacing w:val="0"/>
                <w:kern w:val="0"/>
                <w:sz w:val="24"/>
                <w:szCs w:val="24"/>
              </w:rPr>
              <w:t>◎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本方案不得合併其他優惠同時使用。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A53D63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全台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59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家歐德直營門市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  <w:t>http://www.order.com.tw/tw/store.aspx</w:t>
            </w:r>
          </w:p>
        </w:tc>
      </w:tr>
      <w:tr w:rsidR="00564B84" w:rsidRPr="004C546D" w:rsidTr="00A53D63">
        <w:trPr>
          <w:trHeight w:val="94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叡陞實業有限公司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省水器材</w:t>
            </w:r>
          </w:p>
        </w:tc>
        <w:tc>
          <w:tcPr>
            <w:tcW w:w="9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即日起至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103/1/31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於環保產品線上採購網消費，可享：全系列省水產品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85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折優惠。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A53D63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環保產品線上採購網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  <w:t>http://buygreentw.net/</w:t>
            </w:r>
          </w:p>
        </w:tc>
      </w:tr>
      <w:tr w:rsidR="00564B84" w:rsidRPr="004C546D" w:rsidTr="00A53D63">
        <w:trPr>
          <w:trHeight w:val="142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燦坤實業股份有限公司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A53D63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冰箱</w:t>
            </w:r>
          </w:p>
          <w:p w:rsidR="00564B84" w:rsidRPr="00A53D63" w:rsidRDefault="00564B84" w:rsidP="00A53D63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洗衣機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各項產品優惠以經銷門市實際提供為主。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A53D63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響應綠色婚禮推廣活動，於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年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6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月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17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日至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年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月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31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日間，憑綠色婚禮折價券消費即享有以下優惠項目：</w:t>
            </w:r>
          </w:p>
          <w:p w:rsidR="00564B84" w:rsidRPr="00A53D63" w:rsidRDefault="00564B84" w:rsidP="00A53D63">
            <w:pPr>
              <w:pStyle w:val="ListParagraph"/>
              <w:widowControl/>
              <w:numPr>
                <w:ilvl w:val="0"/>
                <w:numId w:val="2"/>
              </w:numPr>
              <w:spacing w:line="240" w:lineRule="atLeast"/>
              <w:ind w:leftChars="0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凡購買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400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公升以上節能標章冰箱享原會員價再折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1500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元。</w:t>
            </w:r>
            <w:bookmarkStart w:id="0" w:name="_GoBack"/>
            <w:bookmarkEnd w:id="0"/>
          </w:p>
          <w:p w:rsidR="00564B84" w:rsidRPr="00A53D63" w:rsidRDefault="00564B84" w:rsidP="00A53D63">
            <w:pPr>
              <w:pStyle w:val="ListParagraph"/>
              <w:widowControl/>
              <w:numPr>
                <w:ilvl w:val="0"/>
                <w:numId w:val="2"/>
              </w:numPr>
              <w:spacing w:line="240" w:lineRule="atLeast"/>
              <w:ind w:leftChars="0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購買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13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公斤以上省水標章洗衣機享原會員價再折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1000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元。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4B84" w:rsidRPr="00A53D63" w:rsidRDefault="00564B84" w:rsidP="00A53D63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 xml:space="preserve">　全省燦坤門市</w:t>
            </w:r>
          </w:p>
          <w:p w:rsidR="00564B84" w:rsidRPr="00A53D63" w:rsidRDefault="00564B84" w:rsidP="00A53D63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http://www.tk3c.com.tw</w:t>
            </w:r>
          </w:p>
        </w:tc>
      </w:tr>
      <w:tr w:rsidR="00564B84" w:rsidRPr="004C546D" w:rsidTr="00A53D63">
        <w:trPr>
          <w:trHeight w:val="171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聲寶股份有限公司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冷氣機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顯示器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電風扇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電冰箱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洗衣機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其他</w:t>
            </w:r>
          </w:p>
        </w:tc>
        <w:tc>
          <w:tcPr>
            <w:tcW w:w="9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4B84" w:rsidRPr="00A53D63" w:rsidRDefault="00564B84" w:rsidP="002E07D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聲寶公司秉持消費愛地球理念，響應環保署綠色婚禮推廣活動，於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102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年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5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月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01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日至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103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年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01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月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31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日間，環保標章系列產品全面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8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折，節能標章系列商品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85</w:t>
            </w: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折。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84" w:rsidRPr="00A53D63" w:rsidRDefault="00564B84" w:rsidP="00A53D63">
            <w:pPr>
              <w:widowControl/>
              <w:spacing w:line="240" w:lineRule="atLeas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 w:rsidRPr="00A53D63">
              <w:rPr>
                <w:rFonts w:ascii="Times New Roman" w:hAnsi="Times New Roman" w:hint="eastAsia"/>
                <w:color w:val="000000"/>
                <w:spacing w:val="0"/>
                <w:kern w:val="0"/>
                <w:sz w:val="24"/>
                <w:szCs w:val="24"/>
              </w:rPr>
              <w:t>環保產品線上採購網</w:t>
            </w:r>
            <w:r w:rsidRPr="00A53D63"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br/>
              <w:t>http://buygreentw.net/</w:t>
            </w:r>
          </w:p>
        </w:tc>
      </w:tr>
    </w:tbl>
    <w:p w:rsidR="00564B84" w:rsidRPr="00AE36DB" w:rsidRDefault="00564B84"/>
    <w:sectPr w:rsidR="00564B84" w:rsidRPr="00AE36DB" w:rsidSect="005A519C">
      <w:footerReference w:type="default" r:id="rId7"/>
      <w:pgSz w:w="16838" w:h="11906" w:orient="landscape"/>
      <w:pgMar w:top="851" w:right="1440" w:bottom="156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B84" w:rsidRDefault="00564B84" w:rsidP="00D32E9A">
      <w:r>
        <w:separator/>
      </w:r>
    </w:p>
  </w:endnote>
  <w:endnote w:type="continuationSeparator" w:id="0">
    <w:p w:rsidR="00564B84" w:rsidRDefault="00564B84" w:rsidP="00D32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B84" w:rsidRDefault="00564B84">
    <w:pPr>
      <w:pStyle w:val="Footer"/>
      <w:jc w:val="center"/>
    </w:pPr>
    <w:fldSimple w:instr="PAGE   \* MERGEFORMAT">
      <w:r w:rsidRPr="00057E83">
        <w:rPr>
          <w:noProof/>
          <w:lang w:val="zh-TW"/>
        </w:rPr>
        <w:t>1</w:t>
      </w:r>
    </w:fldSimple>
  </w:p>
  <w:p w:rsidR="00564B84" w:rsidRDefault="00564B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B84" w:rsidRDefault="00564B84" w:rsidP="00D32E9A">
      <w:r>
        <w:separator/>
      </w:r>
    </w:p>
  </w:footnote>
  <w:footnote w:type="continuationSeparator" w:id="0">
    <w:p w:rsidR="00564B84" w:rsidRDefault="00564B84" w:rsidP="00D32E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6500D"/>
    <w:multiLevelType w:val="hybridMultilevel"/>
    <w:tmpl w:val="4F48E5CA"/>
    <w:lvl w:ilvl="0" w:tplc="F9B8B0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B507634"/>
    <w:multiLevelType w:val="hybridMultilevel"/>
    <w:tmpl w:val="E9064D34"/>
    <w:lvl w:ilvl="0" w:tplc="8E9A0E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70"/>
  <w:drawingGridVerticalSpacing w:val="435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6DB"/>
    <w:rsid w:val="00057E83"/>
    <w:rsid w:val="001D40B5"/>
    <w:rsid w:val="002E07DE"/>
    <w:rsid w:val="004C546D"/>
    <w:rsid w:val="00564B84"/>
    <w:rsid w:val="005A519C"/>
    <w:rsid w:val="006116D1"/>
    <w:rsid w:val="00677977"/>
    <w:rsid w:val="0068604B"/>
    <w:rsid w:val="00783EA4"/>
    <w:rsid w:val="00827B7A"/>
    <w:rsid w:val="008408A9"/>
    <w:rsid w:val="00A53D63"/>
    <w:rsid w:val="00AE36DB"/>
    <w:rsid w:val="00C34902"/>
    <w:rsid w:val="00D32E9A"/>
    <w:rsid w:val="00FA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一、內文"/>
    <w:qFormat/>
    <w:rsid w:val="00AE36DB"/>
    <w:pPr>
      <w:widowControl w:val="0"/>
    </w:pPr>
    <w:rPr>
      <w:rFonts w:ascii="Arial" w:eastAsia="標楷體" w:hAnsi="Arial"/>
      <w:bCs/>
      <w:spacing w:val="10"/>
      <w:kern w:val="52"/>
      <w:sz w:val="32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2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32E9A"/>
    <w:rPr>
      <w:rFonts w:ascii="Arial" w:eastAsia="標楷體" w:hAnsi="Arial" w:cs="Times New Roman"/>
      <w:bCs/>
      <w:spacing w:val="10"/>
      <w:kern w:val="52"/>
      <w:sz w:val="20"/>
      <w:szCs w:val="20"/>
    </w:rPr>
  </w:style>
  <w:style w:type="paragraph" w:styleId="Footer">
    <w:name w:val="footer"/>
    <w:basedOn w:val="Normal"/>
    <w:link w:val="FooterChar"/>
    <w:uiPriority w:val="99"/>
    <w:rsid w:val="00D32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32E9A"/>
    <w:rPr>
      <w:rFonts w:ascii="Arial" w:eastAsia="標楷體" w:hAnsi="Arial" w:cs="Times New Roman"/>
      <w:bCs/>
      <w:spacing w:val="10"/>
      <w:kern w:val="52"/>
      <w:sz w:val="20"/>
      <w:szCs w:val="20"/>
    </w:rPr>
  </w:style>
  <w:style w:type="paragraph" w:styleId="ListParagraph">
    <w:name w:val="List Paragraph"/>
    <w:basedOn w:val="Normal"/>
    <w:uiPriority w:val="99"/>
    <w:qFormat/>
    <w:rsid w:val="004C546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421</Words>
  <Characters>2401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合作業者提供之優惠情形表</dc:title>
  <dc:subject/>
  <dc:creator>郭曉恬</dc:creator>
  <cp:keywords/>
  <dc:description/>
  <cp:lastModifiedBy>tcliuf</cp:lastModifiedBy>
  <cp:revision>2</cp:revision>
  <cp:lastPrinted>2013-06-14T09:19:00Z</cp:lastPrinted>
  <dcterms:created xsi:type="dcterms:W3CDTF">2013-06-17T06:30:00Z</dcterms:created>
  <dcterms:modified xsi:type="dcterms:W3CDTF">2013-06-17T06:30:00Z</dcterms:modified>
</cp:coreProperties>
</file>